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7B2" w:rsidRPr="007F521A" w:rsidRDefault="002434D0" w:rsidP="00BF563F">
      <w:pPr>
        <w:shd w:val="clear" w:color="auto" w:fill="808080" w:themeFill="background1" w:themeFillShade="80"/>
        <w:bidi/>
        <w:ind w:left="132" w:right="-1418"/>
        <w:jc w:val="center"/>
        <w:rPr>
          <w:rFonts w:ascii="Dubai" w:hAnsi="Dubai" w:cs="Dubai"/>
          <w:b/>
          <w:bCs/>
          <w:color w:val="FFFFFF" w:themeColor="background1"/>
          <w:sz w:val="28"/>
          <w:szCs w:val="28"/>
          <w:rtl/>
          <w:lang w:val="en-US"/>
        </w:rPr>
      </w:pPr>
      <w:r w:rsidRPr="007F521A">
        <w:rPr>
          <w:rFonts w:ascii="Dubai" w:hAnsi="Dubai" w:cs="Dubai"/>
          <w:b/>
          <w:bCs/>
          <w:color w:val="FFFFFF" w:themeColor="background1"/>
          <w:sz w:val="28"/>
          <w:szCs w:val="28"/>
          <w:rtl/>
          <w:lang w:val="en-US"/>
        </w:rPr>
        <w:t xml:space="preserve">بــرامـــــــــــــــــــــج التـــــــــــــدريـــــــــــــــب الأمـــنــــــــــي        </w:t>
      </w:r>
      <w:r w:rsidRPr="007F521A">
        <w:rPr>
          <w:rFonts w:ascii="Dubai" w:hAnsi="Dubai" w:cs="Dubai"/>
          <w:b/>
          <w:bCs/>
          <w:color w:val="FFFFFF" w:themeColor="background1"/>
          <w:sz w:val="28"/>
          <w:szCs w:val="28"/>
          <w:lang w:val="en-US"/>
        </w:rPr>
        <w:t>Security Training Programmes</w:t>
      </w:r>
    </w:p>
    <w:tbl>
      <w:tblPr>
        <w:tblStyle w:val="TableGrid"/>
        <w:tblW w:w="11070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2030"/>
        <w:gridCol w:w="2127"/>
        <w:gridCol w:w="373"/>
        <w:gridCol w:w="1094"/>
        <w:gridCol w:w="1171"/>
        <w:gridCol w:w="2072"/>
        <w:gridCol w:w="2203"/>
      </w:tblGrid>
      <w:tr w:rsidR="002434D0" w:rsidRPr="0070443F" w:rsidTr="00BF563F">
        <w:trPr>
          <w:trHeight w:val="746"/>
        </w:trPr>
        <w:sdt>
          <w:sdtPr>
            <w:rPr>
              <w:rFonts w:ascii="Dubai" w:hAnsi="Dubai" w:cs="Dubai"/>
              <w:sz w:val="20"/>
              <w:szCs w:val="20"/>
            </w:rPr>
            <w:alias w:val="Photo"/>
            <w:tag w:val="Photo"/>
            <w:id w:val="-2120202587"/>
            <w:showingPlcHdr/>
            <w:picture/>
          </w:sdtPr>
          <w:sdtEndPr/>
          <w:sdtContent>
            <w:tc>
              <w:tcPr>
                <w:tcW w:w="2030" w:type="dxa"/>
                <w:vMerge w:val="restart"/>
                <w:vAlign w:val="center"/>
              </w:tcPr>
              <w:p w:rsidR="002434D0" w:rsidRPr="0070443F" w:rsidRDefault="002434D0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sz w:val="20"/>
                    <w:szCs w:val="20"/>
                  </w:rPr>
                </w:pPr>
                <w:r>
                  <w:rPr>
                    <w:rFonts w:ascii="Dubai" w:hAnsi="Dubai" w:cs="Dubai"/>
                    <w:noProof/>
                    <w:sz w:val="20"/>
                    <w:szCs w:val="20"/>
                    <w:lang w:val="en-US"/>
                  </w:rPr>
                  <w:drawing>
                    <wp:inline distT="0" distB="0" distL="0" distR="0" wp14:anchorId="118126F8" wp14:editId="22C0BB7E">
                      <wp:extent cx="1152525" cy="1219200"/>
                      <wp:effectExtent l="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5414" cy="12222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040" w:type="dxa"/>
            <w:gridSpan w:val="6"/>
            <w:shd w:val="clear" w:color="auto" w:fill="7F7F7F" w:themeFill="text1" w:themeFillTint="80"/>
            <w:vAlign w:val="center"/>
          </w:tcPr>
          <w:p w:rsidR="002434D0" w:rsidRPr="007F521A" w:rsidRDefault="002434D0" w:rsidP="002434D0">
            <w:pPr>
              <w:bidi/>
              <w:spacing w:after="0" w:line="240" w:lineRule="auto"/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</w:pPr>
            <w:r w:rsidRPr="007F521A"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  <w:t xml:space="preserve">   </w:t>
            </w:r>
            <w:r w:rsidR="00FA3F87" w:rsidRPr="007F521A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>البيانات الشخصية</w:t>
            </w:r>
            <w:r w:rsidRPr="007F521A"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7F521A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     </w:t>
            </w:r>
            <w:r w:rsidR="00FA3F87" w:rsidRPr="007F521A"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  <w:lang w:val="en-US"/>
              </w:rPr>
              <w:t>Personal Data</w:t>
            </w:r>
            <w:r w:rsidRPr="007F521A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 </w:t>
            </w:r>
          </w:p>
        </w:tc>
      </w:tr>
      <w:tr w:rsidR="002434D0" w:rsidRPr="0070443F" w:rsidTr="00BF563F">
        <w:tc>
          <w:tcPr>
            <w:tcW w:w="2030" w:type="dxa"/>
            <w:vMerge/>
          </w:tcPr>
          <w:p w:rsidR="002434D0" w:rsidRPr="0070443F" w:rsidRDefault="002434D0" w:rsidP="002434D0">
            <w:pPr>
              <w:spacing w:after="0" w:line="240" w:lineRule="auto"/>
              <w:rPr>
                <w:rFonts w:ascii="Dubai" w:hAnsi="Dubai" w:cs="Dubai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SIRA ID NO</w:t>
            </w:r>
            <w:r w:rsidRPr="001279F6">
              <w:rPr>
                <w:rFonts w:ascii="Dubai" w:hAnsi="Dubai" w:cs="Dubai"/>
                <w:b/>
                <w:bCs/>
                <w:sz w:val="16"/>
                <w:szCs w:val="16"/>
              </w:rPr>
              <w:t>. (If Any)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1816441682"/>
            <w:placeholder>
              <w:docPart w:val="1C8F5EAE99394FCBB8211EBF2C294A5C"/>
            </w:placeholder>
            <w:showingPlcHdr/>
            <w:text/>
          </w:sdtPr>
          <w:sdtEndPr/>
          <w:sdtContent>
            <w:tc>
              <w:tcPr>
                <w:tcW w:w="4337" w:type="dxa"/>
                <w:gridSpan w:val="3"/>
                <w:vAlign w:val="center"/>
              </w:tcPr>
              <w:p w:rsidR="002434D0" w:rsidRPr="00474D76" w:rsidRDefault="002434D0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SIRA ID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 xml:space="preserve">رخصة سيرا </w:t>
            </w:r>
            <w:r w:rsidRPr="001279F6"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(إن وجدت)</w:t>
            </w:r>
          </w:p>
        </w:tc>
      </w:tr>
      <w:tr w:rsidR="002434D0" w:rsidRPr="00FA3F87" w:rsidTr="00BF563F">
        <w:tc>
          <w:tcPr>
            <w:tcW w:w="2030" w:type="dxa"/>
            <w:vMerge/>
          </w:tcPr>
          <w:p w:rsidR="002434D0" w:rsidRPr="0070443F" w:rsidRDefault="002434D0" w:rsidP="002434D0">
            <w:pPr>
              <w:spacing w:after="0" w:line="240" w:lineRule="auto"/>
              <w:rPr>
                <w:rFonts w:ascii="Dubai" w:hAnsi="Dubai" w:cs="Dubai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SCTC Enrol. No.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228309704"/>
            <w:placeholder>
              <w:docPart w:val="1F8A637D800E4ADA8FEE3A044AEEE650"/>
            </w:placeholder>
            <w:showingPlcHdr/>
            <w:text/>
          </w:sdtPr>
          <w:sdtEndPr/>
          <w:sdtContent>
            <w:tc>
              <w:tcPr>
                <w:tcW w:w="4337" w:type="dxa"/>
                <w:gridSpan w:val="3"/>
                <w:vAlign w:val="center"/>
              </w:tcPr>
              <w:p w:rsidR="002434D0" w:rsidRPr="00474D76" w:rsidRDefault="002434D0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SCTC NO.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BF563F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 xml:space="preserve">رقم </w:t>
            </w:r>
            <w:r w:rsidR="00BF563F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المنتسب</w:t>
            </w:r>
          </w:p>
        </w:tc>
      </w:tr>
      <w:tr w:rsidR="002434D0" w:rsidRPr="0070443F" w:rsidTr="00BF563F">
        <w:tc>
          <w:tcPr>
            <w:tcW w:w="2030" w:type="dxa"/>
            <w:vMerge/>
          </w:tcPr>
          <w:p w:rsidR="002434D0" w:rsidRPr="0070443F" w:rsidRDefault="002434D0" w:rsidP="002434D0">
            <w:pPr>
              <w:spacing w:after="0" w:line="240" w:lineRule="auto"/>
              <w:rPr>
                <w:rFonts w:ascii="Dubai" w:hAnsi="Dubai" w:cs="Dubai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839080542"/>
            <w:placeholder>
              <w:docPart w:val="40101A44F95245AE88E81CD050BA9D86"/>
            </w:placeholder>
            <w:showingPlcHdr/>
            <w:text/>
          </w:sdtPr>
          <w:sdtEndPr/>
          <w:sdtContent>
            <w:tc>
              <w:tcPr>
                <w:tcW w:w="6837" w:type="dxa"/>
                <w:gridSpan w:val="5"/>
                <w:vAlign w:val="center"/>
              </w:tcPr>
              <w:p w:rsidR="002434D0" w:rsidRPr="00474D76" w:rsidRDefault="00B83F74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 IN ARABIC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 xml:space="preserve">الاسم </w:t>
            </w:r>
            <w:r w:rsidRPr="001279F6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(حسب جواز السفر)</w:t>
            </w:r>
          </w:p>
        </w:tc>
      </w:tr>
      <w:tr w:rsidR="002434D0" w:rsidRPr="0070443F" w:rsidTr="00BF563F">
        <w:tc>
          <w:tcPr>
            <w:tcW w:w="2030" w:type="dxa"/>
            <w:vMerge/>
          </w:tcPr>
          <w:p w:rsidR="002434D0" w:rsidRPr="0070443F" w:rsidRDefault="002434D0" w:rsidP="002434D0">
            <w:pPr>
              <w:spacing w:after="0" w:line="240" w:lineRule="auto"/>
              <w:rPr>
                <w:rFonts w:ascii="Dubai" w:hAnsi="Dubai" w:cs="Dubai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1690058945"/>
            <w:placeholder>
              <w:docPart w:val="98C10D843273475A8B483EA82BE03D92"/>
            </w:placeholder>
            <w:showingPlcHdr/>
            <w:text/>
          </w:sdtPr>
          <w:sdtEndPr/>
          <w:sdtContent>
            <w:tc>
              <w:tcPr>
                <w:tcW w:w="6837" w:type="dxa"/>
                <w:gridSpan w:val="5"/>
                <w:vAlign w:val="center"/>
              </w:tcPr>
              <w:p w:rsidR="002434D0" w:rsidRPr="00474D76" w:rsidRDefault="00CA316B" w:rsidP="00272310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NAME IN ENGLISH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Name </w:t>
            </w:r>
            <w:r w:rsidRPr="001279F6">
              <w:rPr>
                <w:rFonts w:ascii="Dubai" w:hAnsi="Dubai" w:cs="Dubai"/>
                <w:b/>
                <w:bCs/>
                <w:sz w:val="16"/>
                <w:szCs w:val="16"/>
              </w:rPr>
              <w:t>(as per passport)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Age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1730114457"/>
            <w:placeholder>
              <w:docPart w:val="38E5DF975CDD487C9CE2BA8DCD587FB0"/>
            </w:placeholder>
            <w:showingPlcHdr/>
            <w:text/>
          </w:sdtPr>
          <w:sdtEndPr/>
          <w:sdtContent>
            <w:tc>
              <w:tcPr>
                <w:tcW w:w="2127" w:type="dxa"/>
                <w:vAlign w:val="center"/>
              </w:tcPr>
              <w:p w:rsidR="002434D0" w:rsidRPr="00474D76" w:rsidRDefault="00CA316B" w:rsidP="00C635BC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tc>
          <w:tcPr>
            <w:tcW w:w="1467" w:type="dxa"/>
            <w:gridSpan w:val="2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العمر</w:t>
            </w:r>
          </w:p>
        </w:tc>
        <w:tc>
          <w:tcPr>
            <w:tcW w:w="1171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D.</w:t>
            </w:r>
            <w:proofErr w:type="gramStart"/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O.B</w:t>
            </w:r>
            <w:proofErr w:type="gramEnd"/>
          </w:p>
        </w:tc>
        <w:bookmarkStart w:id="0" w:name="_Hlk491167894" w:displacedByCustomXml="next"/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1783839949"/>
            <w:showingPlcHdr/>
            <w:text/>
          </w:sdtPr>
          <w:sdtEndPr/>
          <w:sdtContent>
            <w:tc>
              <w:tcPr>
                <w:tcW w:w="2072" w:type="dxa"/>
                <w:vAlign w:val="center"/>
              </w:tcPr>
              <w:p w:rsidR="002434D0" w:rsidRPr="00474D76" w:rsidRDefault="00CA316B" w:rsidP="00C635BC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bookmarkEnd w:id="0" w:displacedByCustomXml="prev"/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تاريخ الميلاد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474D76" w:rsidRDefault="00BF563F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</w:rPr>
              <w:t>Marital Status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1084262947"/>
            <w:placeholder>
              <w:docPart w:val="CB866B9DF99B4F64AE5BFB04E6C09EC0"/>
            </w:placeholder>
            <w:showingPlcHdr/>
            <w:text/>
          </w:sdtPr>
          <w:sdtEndPr/>
          <w:sdtContent>
            <w:tc>
              <w:tcPr>
                <w:tcW w:w="2127" w:type="dxa"/>
                <w:vAlign w:val="center"/>
              </w:tcPr>
              <w:p w:rsidR="002434D0" w:rsidRPr="00474D76" w:rsidRDefault="00CA316B" w:rsidP="00272310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MARRIED</w:t>
                </w:r>
              </w:p>
            </w:tc>
          </w:sdtContent>
        </w:sdt>
        <w:tc>
          <w:tcPr>
            <w:tcW w:w="1467" w:type="dxa"/>
            <w:gridSpan w:val="2"/>
            <w:shd w:val="clear" w:color="auto" w:fill="E7E6E6" w:themeFill="background2"/>
          </w:tcPr>
          <w:p w:rsidR="002434D0" w:rsidRPr="00474D76" w:rsidRDefault="00BF563F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1171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072" w:type="dxa"/>
            <w:vAlign w:val="center"/>
          </w:tcPr>
          <w:p w:rsidR="002434D0" w:rsidRPr="00474D76" w:rsidRDefault="002434D0" w:rsidP="002434D0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40.2pt;height:18pt" o:ole="">
                  <v:imagedata r:id="rId8" o:title=""/>
                </v:shape>
                <w:control r:id="rId9" w:name="OptionButton8" w:shapeid="_x0000_i1043"/>
              </w:objec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object w:dxaOrig="225" w:dyaOrig="225">
                <v:shape id="_x0000_i1045" type="#_x0000_t75" style="width:40.2pt;height:18pt" o:ole="">
                  <v:imagedata r:id="rId10" o:title=""/>
                </v:shape>
                <w:control r:id="rId11" w:name="OptionButton9" w:shapeid="_x0000_i1045"/>
              </w:object>
            </w:r>
          </w:p>
        </w:tc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الجنس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Passport No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2061520075"/>
            <w:placeholder>
              <w:docPart w:val="6D612B07C37043DA91258D8A6D5F266A"/>
            </w:placeholder>
            <w:showingPlcHdr/>
            <w:text/>
          </w:sdtPr>
          <w:sdtEndPr/>
          <w:sdtContent>
            <w:tc>
              <w:tcPr>
                <w:tcW w:w="2127" w:type="dxa"/>
                <w:vAlign w:val="center"/>
              </w:tcPr>
              <w:p w:rsidR="002434D0" w:rsidRPr="00474D76" w:rsidRDefault="00DB0548" w:rsidP="00C635BC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PASS. NO.</w:t>
                </w:r>
              </w:p>
            </w:tc>
          </w:sdtContent>
        </w:sdt>
        <w:tc>
          <w:tcPr>
            <w:tcW w:w="1467" w:type="dxa"/>
            <w:gridSpan w:val="2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رقم الجواز</w:t>
            </w:r>
          </w:p>
        </w:tc>
        <w:tc>
          <w:tcPr>
            <w:tcW w:w="1171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Nationality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1368138491"/>
            <w:placeholder>
              <w:docPart w:val="3FC772E85AAD4401BC659BC0270033DD"/>
            </w:placeholder>
            <w:showingPlcHdr/>
            <w:text/>
          </w:sdtPr>
          <w:sdtEndPr/>
          <w:sdtContent>
            <w:tc>
              <w:tcPr>
                <w:tcW w:w="2072" w:type="dxa"/>
                <w:vAlign w:val="center"/>
              </w:tcPr>
              <w:p w:rsidR="002434D0" w:rsidRPr="00474D76" w:rsidRDefault="00CA316B" w:rsidP="00272310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NATIONALITY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الجنسية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Company Name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1570797575"/>
            <w:placeholder>
              <w:docPart w:val="17957381E8E345318F153D2D607D4022"/>
            </w:placeholder>
            <w:showingPlcHdr/>
            <w:text/>
          </w:sdtPr>
          <w:sdtEndPr/>
          <w:sdtContent>
            <w:tc>
              <w:tcPr>
                <w:tcW w:w="3594" w:type="dxa"/>
                <w:gridSpan w:val="3"/>
                <w:vAlign w:val="center"/>
              </w:tcPr>
              <w:p w:rsidR="002434D0" w:rsidRPr="00474D76" w:rsidRDefault="00CA316B" w:rsidP="00272310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CO. NAME IN ENGLISH</w:t>
                </w:r>
              </w:p>
            </w:tc>
          </w:sdtContent>
        </w:sdt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1755403343"/>
            <w:placeholder>
              <w:docPart w:val="F467753D2A8D4A9F8EAD13A21A20AC7F"/>
            </w:placeholder>
            <w:showingPlcHdr/>
            <w:text/>
          </w:sdtPr>
          <w:sdtEndPr/>
          <w:sdtContent>
            <w:tc>
              <w:tcPr>
                <w:tcW w:w="3243" w:type="dxa"/>
                <w:gridSpan w:val="2"/>
                <w:vAlign w:val="center"/>
              </w:tcPr>
              <w:p w:rsidR="002434D0" w:rsidRPr="00474D76" w:rsidRDefault="002434D0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CO. NAME IN ARABIC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اسم الشركة او جهة العمل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Position/Job title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1690207856"/>
            <w:placeholder>
              <w:docPart w:val="800D5076C8E241F1978CEEE684FFBB84"/>
            </w:placeholder>
            <w:showingPlcHdr/>
            <w:text/>
          </w:sdtPr>
          <w:sdtEndPr/>
          <w:sdtContent>
            <w:tc>
              <w:tcPr>
                <w:tcW w:w="3594" w:type="dxa"/>
                <w:gridSpan w:val="3"/>
                <w:vAlign w:val="center"/>
              </w:tcPr>
              <w:p w:rsidR="002434D0" w:rsidRPr="00474D76" w:rsidRDefault="00DB0548" w:rsidP="00C635BC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JOB TITLE IN ENGLISH</w:t>
                </w:r>
              </w:p>
            </w:tc>
          </w:sdtContent>
        </w:sdt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1030408726"/>
            <w:placeholder>
              <w:docPart w:val="EDCA6E383AB241CFACA698E855C9E757"/>
            </w:placeholder>
            <w:showingPlcHdr/>
            <w:text/>
          </w:sdtPr>
          <w:sdtEndPr/>
          <w:sdtContent>
            <w:tc>
              <w:tcPr>
                <w:tcW w:w="3243" w:type="dxa"/>
                <w:gridSpan w:val="2"/>
                <w:vAlign w:val="center"/>
              </w:tcPr>
              <w:p w:rsidR="002434D0" w:rsidRPr="00474D76" w:rsidRDefault="002434D0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JOB TITLE IN ARABIC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المسمي الوظيفي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Company Address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501197857"/>
            <w:placeholder>
              <w:docPart w:val="04DC263C55074A69989416ACA8640A1D"/>
            </w:placeholder>
            <w:showingPlcHdr/>
            <w:text/>
          </w:sdtPr>
          <w:sdtEndPr/>
          <w:sdtContent>
            <w:tc>
              <w:tcPr>
                <w:tcW w:w="6837" w:type="dxa"/>
                <w:gridSpan w:val="5"/>
                <w:vAlign w:val="center"/>
              </w:tcPr>
              <w:p w:rsidR="002434D0" w:rsidRPr="00474D76" w:rsidRDefault="006E3F79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COMPANY ADDRESS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عنوان الشركة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2E1106" w:rsidRDefault="00BF563F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  <w:lang w:val="en-US"/>
              </w:rPr>
              <w:t xml:space="preserve">Landline </w:t>
            </w:r>
            <w:r w:rsidR="002434D0">
              <w:rPr>
                <w:rFonts w:ascii="Dubai" w:hAnsi="Dubai" w:cs="Dubai"/>
                <w:b/>
                <w:bCs/>
                <w:sz w:val="20"/>
                <w:szCs w:val="20"/>
                <w:lang w:val="en-US"/>
              </w:rPr>
              <w:t>Ex.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1668364950"/>
            <w:placeholder>
              <w:docPart w:val="B73AB236CF1D424186723ED333032C3B"/>
            </w:placeholder>
            <w:showingPlcHdr/>
            <w:text/>
          </w:sdtPr>
          <w:sdtEndPr/>
          <w:sdtContent>
            <w:tc>
              <w:tcPr>
                <w:tcW w:w="2500" w:type="dxa"/>
                <w:gridSpan w:val="2"/>
                <w:vAlign w:val="center"/>
              </w:tcPr>
              <w:p w:rsidR="002434D0" w:rsidRPr="00474D76" w:rsidRDefault="002434D0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EX</w:t>
                </w:r>
              </w:p>
            </w:tc>
          </w:sdtContent>
        </w:sdt>
        <w:tc>
          <w:tcPr>
            <w:tcW w:w="1094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تحويلة</w:t>
            </w:r>
          </w:p>
        </w:tc>
        <w:tc>
          <w:tcPr>
            <w:tcW w:w="1171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Tel.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129791122"/>
            <w:showingPlcHdr/>
            <w:text/>
          </w:sdtPr>
          <w:sdtEndPr/>
          <w:sdtContent>
            <w:tc>
              <w:tcPr>
                <w:tcW w:w="2072" w:type="dxa"/>
                <w:vAlign w:val="center"/>
              </w:tcPr>
              <w:p w:rsidR="002434D0" w:rsidRPr="00474D76" w:rsidRDefault="006E3F79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الهاتف الثابت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Fax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677270646"/>
            <w:text/>
          </w:sdtPr>
          <w:sdtEndPr/>
          <w:sdtContent>
            <w:tc>
              <w:tcPr>
                <w:tcW w:w="2500" w:type="dxa"/>
                <w:gridSpan w:val="2"/>
                <w:vAlign w:val="center"/>
              </w:tcPr>
              <w:p w:rsidR="002434D0" w:rsidRPr="00474D76" w:rsidRDefault="00CA316B" w:rsidP="002434D0">
                <w:pPr>
                  <w:spacing w:after="0" w:line="240" w:lineRule="auto"/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>-</w:t>
                </w:r>
              </w:p>
            </w:tc>
          </w:sdtContent>
        </w:sdt>
        <w:tc>
          <w:tcPr>
            <w:tcW w:w="1094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الفاكس</w:t>
            </w:r>
          </w:p>
        </w:tc>
        <w:tc>
          <w:tcPr>
            <w:tcW w:w="1171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Mobile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-583067609"/>
            <w:showingPlcHdr/>
            <w:text/>
          </w:sdtPr>
          <w:sdtEndPr/>
          <w:sdtContent>
            <w:tc>
              <w:tcPr>
                <w:tcW w:w="2072" w:type="dxa"/>
                <w:vAlign w:val="center"/>
              </w:tcPr>
              <w:p w:rsidR="002434D0" w:rsidRPr="00474D76" w:rsidRDefault="00CA316B" w:rsidP="00272310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رقم الجوال</w:t>
            </w:r>
          </w:p>
        </w:tc>
      </w:tr>
      <w:tr w:rsidR="002434D0" w:rsidRPr="0070443F" w:rsidTr="00BF563F">
        <w:tc>
          <w:tcPr>
            <w:tcW w:w="2030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Email</w:t>
            </w:r>
          </w:p>
        </w:tc>
        <w:sdt>
          <w:sdtPr>
            <w:rPr>
              <w:rFonts w:ascii="Dubai" w:hAnsi="Dubai" w:cs="Dubai"/>
              <w:b/>
              <w:bCs/>
              <w:sz w:val="20"/>
              <w:szCs w:val="20"/>
            </w:rPr>
            <w:id w:val="887847860"/>
            <w:showingPlcHdr/>
            <w:text/>
          </w:sdtPr>
          <w:sdtEndPr/>
          <w:sdtContent>
            <w:tc>
              <w:tcPr>
                <w:tcW w:w="6837" w:type="dxa"/>
                <w:gridSpan w:val="5"/>
                <w:vAlign w:val="center"/>
              </w:tcPr>
              <w:p w:rsidR="002434D0" w:rsidRPr="00474D76" w:rsidRDefault="00CA316B" w:rsidP="00272310">
                <w:pPr>
                  <w:spacing w:after="0" w:line="240" w:lineRule="auto"/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2203" w:type="dxa"/>
            <w:shd w:val="clear" w:color="auto" w:fill="E7E6E6" w:themeFill="background2"/>
          </w:tcPr>
          <w:p w:rsidR="002434D0" w:rsidRPr="00474D76" w:rsidRDefault="002434D0" w:rsidP="002434D0">
            <w:pPr>
              <w:spacing w:after="0" w:line="240" w:lineRule="auto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4D76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البريد الالكتروني</w:t>
            </w:r>
          </w:p>
        </w:tc>
      </w:tr>
    </w:tbl>
    <w:p w:rsidR="002434D0" w:rsidRPr="007F521A" w:rsidRDefault="002434D0" w:rsidP="00FA3F87">
      <w:pPr>
        <w:spacing w:after="0"/>
        <w:rPr>
          <w:rFonts w:ascii="Dubai" w:hAnsi="Dubai" w:cs="Dubai"/>
          <w:sz w:val="10"/>
          <w:szCs w:val="10"/>
          <w:lang w:val="en-US"/>
        </w:rPr>
      </w:pPr>
    </w:p>
    <w:tbl>
      <w:tblPr>
        <w:tblStyle w:val="TableGrid"/>
        <w:tblW w:w="11065" w:type="dxa"/>
        <w:tblInd w:w="-1350" w:type="dxa"/>
        <w:tblLook w:val="04A0" w:firstRow="1" w:lastRow="0" w:firstColumn="1" w:lastColumn="0" w:noHBand="0" w:noVBand="1"/>
      </w:tblPr>
      <w:tblGrid>
        <w:gridCol w:w="805"/>
        <w:gridCol w:w="4140"/>
        <w:gridCol w:w="827"/>
        <w:gridCol w:w="4033"/>
        <w:gridCol w:w="1260"/>
      </w:tblGrid>
      <w:tr w:rsidR="00FA3F87" w:rsidRPr="0070443F" w:rsidTr="00FA3F87">
        <w:tc>
          <w:tcPr>
            <w:tcW w:w="11065" w:type="dxa"/>
            <w:gridSpan w:val="5"/>
            <w:shd w:val="clear" w:color="auto" w:fill="808080" w:themeFill="background1" w:themeFillShade="80"/>
            <w:vAlign w:val="center"/>
          </w:tcPr>
          <w:p w:rsidR="00FA3F87" w:rsidRPr="00FA3F87" w:rsidRDefault="00FA3F87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</w:pPr>
            <w:r w:rsidRPr="00FA3F87"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  <w:t xml:space="preserve">Training Programs    </w:t>
            </w:r>
            <w:r w:rsidRPr="00FA3F87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البرامج التدريبية</w:t>
            </w:r>
          </w:p>
        </w:tc>
      </w:tr>
      <w:tr w:rsidR="002434D0" w:rsidRPr="0070443F" w:rsidTr="002434D0">
        <w:tc>
          <w:tcPr>
            <w:tcW w:w="805" w:type="dxa"/>
            <w:shd w:val="clear" w:color="auto" w:fill="E7E6E6" w:themeFill="background2"/>
            <w:vAlign w:val="center"/>
          </w:tcPr>
          <w:p w:rsidR="002434D0" w:rsidRPr="00474D76" w:rsidRDefault="002434D0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000" w:type="dxa"/>
            <w:gridSpan w:val="3"/>
            <w:shd w:val="clear" w:color="auto" w:fill="E7E6E6" w:themeFill="background2"/>
            <w:vAlign w:val="center"/>
          </w:tcPr>
          <w:p w:rsidR="002434D0" w:rsidRPr="00474D76" w:rsidRDefault="002434D0" w:rsidP="002434D0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Please mark in appropriate box</w:t>
            </w:r>
            <w:r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for selected course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يرجى اختيار البرنامج بوضع علامة في الدائرة المخصصة     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2434D0" w:rsidRPr="00474D76" w:rsidRDefault="002434D0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Fees</w:t>
            </w:r>
          </w:p>
        </w:tc>
      </w:tr>
      <w:tr w:rsidR="0070443F" w:rsidRPr="0070443F" w:rsidTr="002434D0">
        <w:tc>
          <w:tcPr>
            <w:tcW w:w="805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Security Managers</w:t>
            </w:r>
          </w:p>
        </w:tc>
        <w:tc>
          <w:tcPr>
            <w:tcW w:w="827" w:type="dxa"/>
            <w:vAlign w:val="center"/>
          </w:tcPr>
          <w:p w:rsidR="0070443F" w:rsidRPr="0070443F" w:rsidRDefault="00B94AC1" w:rsidP="0070443F">
            <w:pPr>
              <w:spacing w:after="0" w:line="240" w:lineRule="auto"/>
              <w:jc w:val="center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/>
                <w:sz w:val="20"/>
                <w:szCs w:val="20"/>
              </w:rPr>
              <w:object w:dxaOrig="225" w:dyaOrig="225">
                <v:shape id="_x0000_i1047" type="#_x0000_t75" style="width:10.2pt;height:18pt" o:ole="">
                  <v:imagedata r:id="rId12" o:title=""/>
                </v:shape>
                <w:control r:id="rId13" w:name="OptionButton1" w:shapeid="_x0000_i1047"/>
              </w:object>
            </w:r>
          </w:p>
        </w:tc>
        <w:tc>
          <w:tcPr>
            <w:tcW w:w="4033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مدراء الأمن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AED 5000</w:t>
            </w:r>
          </w:p>
        </w:tc>
      </w:tr>
      <w:tr w:rsidR="0070443F" w:rsidRPr="0070443F" w:rsidTr="002434D0">
        <w:tc>
          <w:tcPr>
            <w:tcW w:w="805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40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Security Supervisors</w:t>
            </w:r>
          </w:p>
        </w:tc>
        <w:tc>
          <w:tcPr>
            <w:tcW w:w="827" w:type="dxa"/>
            <w:vAlign w:val="center"/>
          </w:tcPr>
          <w:p w:rsidR="0070443F" w:rsidRPr="0070443F" w:rsidRDefault="00B94AC1" w:rsidP="0070443F">
            <w:pPr>
              <w:spacing w:after="0" w:line="240" w:lineRule="auto"/>
              <w:jc w:val="center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/>
                <w:sz w:val="20"/>
                <w:szCs w:val="20"/>
              </w:rPr>
              <w:object w:dxaOrig="225" w:dyaOrig="225">
                <v:shape id="_x0000_i1049" type="#_x0000_t75" style="width:10.2pt;height:18pt" o:ole="">
                  <v:imagedata r:id="rId14" o:title=""/>
                </v:shape>
                <w:control r:id="rId15" w:name="OptionButton2" w:shapeid="_x0000_i1049"/>
              </w:object>
            </w:r>
          </w:p>
        </w:tc>
        <w:tc>
          <w:tcPr>
            <w:tcW w:w="4033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مشرفي الأمن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AED 4000</w:t>
            </w:r>
          </w:p>
        </w:tc>
      </w:tr>
      <w:tr w:rsidR="0070443F" w:rsidRPr="0070443F" w:rsidTr="002434D0">
        <w:tc>
          <w:tcPr>
            <w:tcW w:w="805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40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Control Room Operators</w:t>
            </w:r>
          </w:p>
        </w:tc>
        <w:tc>
          <w:tcPr>
            <w:tcW w:w="827" w:type="dxa"/>
            <w:vAlign w:val="center"/>
          </w:tcPr>
          <w:p w:rsidR="0070443F" w:rsidRPr="0070443F" w:rsidRDefault="00B94AC1" w:rsidP="0070443F">
            <w:pPr>
              <w:spacing w:after="0" w:line="240" w:lineRule="auto"/>
              <w:jc w:val="center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/>
                <w:sz w:val="20"/>
                <w:szCs w:val="20"/>
              </w:rPr>
              <w:object w:dxaOrig="225" w:dyaOrig="225">
                <v:shape id="_x0000_i1051" type="#_x0000_t75" style="width:10.2pt;height:18pt" o:ole="">
                  <v:imagedata r:id="rId16" o:title=""/>
                </v:shape>
                <w:control r:id="rId17" w:name="OptionButton3" w:shapeid="_x0000_i1051"/>
              </w:object>
            </w:r>
          </w:p>
        </w:tc>
        <w:tc>
          <w:tcPr>
            <w:tcW w:w="4033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مشغلي غرف التحكم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AED 3000</w:t>
            </w:r>
          </w:p>
        </w:tc>
      </w:tr>
      <w:tr w:rsidR="0070443F" w:rsidRPr="0070443F" w:rsidTr="002434D0">
        <w:tc>
          <w:tcPr>
            <w:tcW w:w="805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40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Security Guards</w:t>
            </w:r>
          </w:p>
        </w:tc>
        <w:tc>
          <w:tcPr>
            <w:tcW w:w="827" w:type="dxa"/>
            <w:vAlign w:val="center"/>
          </w:tcPr>
          <w:p w:rsidR="0070443F" w:rsidRPr="0070443F" w:rsidRDefault="00B94AC1" w:rsidP="0070443F">
            <w:pPr>
              <w:spacing w:after="0" w:line="240" w:lineRule="auto"/>
              <w:jc w:val="center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/>
                <w:sz w:val="20"/>
                <w:szCs w:val="20"/>
              </w:rPr>
              <w:object w:dxaOrig="225" w:dyaOrig="225">
                <v:shape id="_x0000_i1053" type="#_x0000_t75" style="width:10.2pt;height:18pt" o:ole="">
                  <v:imagedata r:id="rId18" o:title=""/>
                </v:shape>
                <w:control r:id="rId19" w:name="OptionButton4" w:shapeid="_x0000_i1053"/>
              </w:object>
            </w:r>
          </w:p>
        </w:tc>
        <w:tc>
          <w:tcPr>
            <w:tcW w:w="4033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حراس الأمن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70443F" w:rsidRPr="00474D76" w:rsidRDefault="0070443F" w:rsidP="00A50CDB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AED 1</w:t>
            </w:r>
            <w:r w:rsidR="00A50CDB">
              <w:rPr>
                <w:rFonts w:ascii="Dubai" w:hAnsi="Dubai" w:cs="Dubai"/>
                <w:b/>
                <w:bCs/>
                <w:sz w:val="20"/>
                <w:szCs w:val="20"/>
              </w:rPr>
              <w:t>10</w:t>
            </w: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0</w:t>
            </w:r>
          </w:p>
        </w:tc>
      </w:tr>
      <w:tr w:rsidR="0070443F" w:rsidRPr="0070443F" w:rsidTr="002434D0">
        <w:tc>
          <w:tcPr>
            <w:tcW w:w="805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40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Events Guards</w:t>
            </w:r>
          </w:p>
        </w:tc>
        <w:tc>
          <w:tcPr>
            <w:tcW w:w="827" w:type="dxa"/>
            <w:vAlign w:val="center"/>
          </w:tcPr>
          <w:p w:rsidR="0070443F" w:rsidRPr="0070443F" w:rsidRDefault="00B94AC1" w:rsidP="0070443F">
            <w:pPr>
              <w:spacing w:after="0" w:line="240" w:lineRule="auto"/>
              <w:jc w:val="center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/>
                <w:sz w:val="20"/>
                <w:szCs w:val="20"/>
              </w:rPr>
              <w:object w:dxaOrig="225" w:dyaOrig="225">
                <v:shape id="_x0000_i1055" type="#_x0000_t75" style="width:10.2pt;height:18pt" o:ole="">
                  <v:imagedata r:id="rId20" o:title=""/>
                </v:shape>
                <w:control r:id="rId21" w:name="OptionButton5" w:shapeid="_x0000_i1055"/>
              </w:object>
            </w:r>
          </w:p>
        </w:tc>
        <w:tc>
          <w:tcPr>
            <w:tcW w:w="4033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حراس الغعاليات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70443F" w:rsidRPr="00474D76" w:rsidRDefault="00B875BE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</w:rPr>
              <w:t>AED 550</w:t>
            </w:r>
          </w:p>
        </w:tc>
      </w:tr>
      <w:tr w:rsidR="0070443F" w:rsidRPr="0070443F" w:rsidTr="002434D0">
        <w:tc>
          <w:tcPr>
            <w:tcW w:w="805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40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Security Systems Engineers</w:t>
            </w:r>
          </w:p>
        </w:tc>
        <w:tc>
          <w:tcPr>
            <w:tcW w:w="827" w:type="dxa"/>
            <w:vAlign w:val="center"/>
          </w:tcPr>
          <w:p w:rsidR="0070443F" w:rsidRPr="0070443F" w:rsidRDefault="00B94AC1" w:rsidP="0070443F">
            <w:pPr>
              <w:spacing w:after="0" w:line="240" w:lineRule="auto"/>
              <w:jc w:val="center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/>
                <w:sz w:val="20"/>
                <w:szCs w:val="20"/>
              </w:rPr>
              <w:object w:dxaOrig="225" w:dyaOrig="225">
                <v:shape id="_x0000_i1057" type="#_x0000_t75" style="width:10.2pt;height:18pt" o:ole="">
                  <v:imagedata r:id="rId22" o:title=""/>
                </v:shape>
                <w:control r:id="rId23" w:name="OptionButton6" w:shapeid="_x0000_i1057"/>
              </w:object>
            </w:r>
          </w:p>
        </w:tc>
        <w:tc>
          <w:tcPr>
            <w:tcW w:w="4033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مهندسي الأجهزة الأمنية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AED 5000</w:t>
            </w:r>
          </w:p>
        </w:tc>
      </w:tr>
      <w:tr w:rsidR="0070443F" w:rsidRPr="0070443F" w:rsidTr="002434D0">
        <w:tc>
          <w:tcPr>
            <w:tcW w:w="805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40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Security Systems Technicians</w:t>
            </w:r>
          </w:p>
        </w:tc>
        <w:tc>
          <w:tcPr>
            <w:tcW w:w="827" w:type="dxa"/>
            <w:vAlign w:val="center"/>
          </w:tcPr>
          <w:p w:rsidR="0070443F" w:rsidRPr="0070443F" w:rsidRDefault="00B94AC1" w:rsidP="0070443F">
            <w:pPr>
              <w:spacing w:after="0" w:line="240" w:lineRule="auto"/>
              <w:jc w:val="center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/>
                <w:sz w:val="20"/>
                <w:szCs w:val="20"/>
              </w:rPr>
              <w:object w:dxaOrig="225" w:dyaOrig="225">
                <v:shape id="_x0000_i1059" type="#_x0000_t75" style="width:10.2pt;height:18pt" o:ole="">
                  <v:imagedata r:id="rId24" o:title=""/>
                </v:shape>
                <w:control r:id="rId25" w:name="OptionButton7" w:shapeid="_x0000_i1059"/>
              </w:object>
            </w:r>
          </w:p>
        </w:tc>
        <w:tc>
          <w:tcPr>
            <w:tcW w:w="4033" w:type="dxa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فنيي الأجهزة الأمنية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70443F" w:rsidRPr="00474D76" w:rsidRDefault="0070443F" w:rsidP="0070443F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474D76">
              <w:rPr>
                <w:rFonts w:ascii="Dubai" w:hAnsi="Dubai" w:cs="Dubai"/>
                <w:b/>
                <w:bCs/>
                <w:sz w:val="20"/>
                <w:szCs w:val="20"/>
              </w:rPr>
              <w:t>AED 4000</w:t>
            </w:r>
          </w:p>
        </w:tc>
      </w:tr>
    </w:tbl>
    <w:p w:rsidR="0070443F" w:rsidRPr="007F521A" w:rsidRDefault="0070443F" w:rsidP="00F20853">
      <w:pPr>
        <w:spacing w:after="0" w:line="240" w:lineRule="auto"/>
        <w:ind w:right="212"/>
        <w:jc w:val="lowKashida"/>
        <w:rPr>
          <w:rFonts w:ascii="Dubai" w:eastAsia="Arial Narrow" w:hAnsi="Dubai" w:cs="Dubai"/>
          <w:b/>
          <w:bCs/>
          <w:sz w:val="10"/>
          <w:szCs w:val="10"/>
          <w:lang w:val="en-US"/>
        </w:rPr>
      </w:pPr>
    </w:p>
    <w:p w:rsidR="00A837B2" w:rsidRPr="00BF563F" w:rsidRDefault="00A837B2" w:rsidP="00A837B2">
      <w:pPr>
        <w:spacing w:after="0" w:line="240" w:lineRule="auto"/>
        <w:ind w:left="-1350" w:right="212"/>
        <w:jc w:val="lowKashida"/>
        <w:rPr>
          <w:rFonts w:ascii="Dubai" w:eastAsia="Arial Narrow" w:hAnsi="Dubai" w:cs="Dubai"/>
          <w:b/>
          <w:bCs/>
          <w:sz w:val="18"/>
          <w:szCs w:val="18"/>
          <w:lang w:val="en-US"/>
        </w:rPr>
      </w:pPr>
      <w:r w:rsidRPr="00BF563F">
        <w:rPr>
          <w:rFonts w:ascii="Dubai" w:eastAsia="Arial Narrow" w:hAnsi="Dubai" w:cs="Dubai"/>
          <w:b/>
          <w:bCs/>
          <w:sz w:val="18"/>
          <w:szCs w:val="18"/>
          <w:lang w:val="en-US"/>
        </w:rPr>
        <w:t>DECLARATION</w:t>
      </w:r>
    </w:p>
    <w:p w:rsidR="00A837B2" w:rsidRPr="00BF563F" w:rsidRDefault="00A837B2" w:rsidP="00A837B2">
      <w:pPr>
        <w:spacing w:after="0" w:line="240" w:lineRule="auto"/>
        <w:ind w:left="-1350" w:right="212"/>
        <w:jc w:val="lowKashida"/>
        <w:rPr>
          <w:rFonts w:ascii="Dubai" w:eastAsia="Arial Narrow" w:hAnsi="Dubai" w:cs="Dubai"/>
          <w:sz w:val="18"/>
          <w:szCs w:val="18"/>
          <w:lang w:val="en-US"/>
        </w:rPr>
      </w:pPr>
      <w:r w:rsidRPr="00BF563F">
        <w:rPr>
          <w:rFonts w:ascii="Dubai" w:eastAsia="Arial Narrow" w:hAnsi="Dubai" w:cs="Dubai"/>
          <w:sz w:val="18"/>
          <w:szCs w:val="18"/>
          <w:lang w:val="en-US"/>
        </w:rPr>
        <w:t>By signing this application form you d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ec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lare</w:t>
      </w:r>
      <w:r w:rsidRPr="00BF563F">
        <w:rPr>
          <w:rFonts w:ascii="Dubai" w:eastAsia="Arial Narrow" w:hAnsi="Dubai" w:cs="Dubai"/>
          <w:spacing w:val="3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your</w:t>
      </w:r>
      <w:r w:rsidRPr="00BF563F">
        <w:rPr>
          <w:rFonts w:ascii="Dubai" w:eastAsia="Arial Narrow" w:hAnsi="Dubai" w:cs="Dubai"/>
          <w:spacing w:val="9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w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ar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n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es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s that</w:t>
      </w:r>
      <w:r w:rsidRPr="00BF563F">
        <w:rPr>
          <w:rFonts w:ascii="Dubai" w:eastAsia="Arial Narrow" w:hAnsi="Dubai" w:cs="Dubai"/>
          <w:spacing w:val="7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b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en</w:t>
      </w:r>
      <w:r w:rsidRPr="00BF563F">
        <w:rPr>
          <w:rFonts w:ascii="Dubai" w:eastAsia="Arial Narrow" w:hAnsi="Dubai" w:cs="Dubai"/>
          <w:spacing w:val="7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nrolled</w:t>
      </w:r>
      <w:r w:rsidRPr="00BF563F">
        <w:rPr>
          <w:rFonts w:ascii="Dubai" w:eastAsia="Arial Narrow" w:hAnsi="Dubai" w:cs="Dubai"/>
          <w:spacing w:val="3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on</w:t>
      </w:r>
      <w:r w:rsidRPr="00BF563F">
        <w:rPr>
          <w:rFonts w:ascii="Dubai" w:eastAsia="Arial Narrow" w:hAnsi="Dubai" w:cs="Dubai"/>
          <w:spacing w:val="10"/>
          <w:sz w:val="18"/>
          <w:szCs w:val="18"/>
          <w:lang w:val="en-US"/>
        </w:rPr>
        <w:t xml:space="preserve"> any of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the</w:t>
      </w:r>
      <w:r w:rsidRPr="00BF563F">
        <w:rPr>
          <w:rFonts w:ascii="Dubai" w:eastAsia="Arial Narrow" w:hAnsi="Dubai" w:cs="Dubai"/>
          <w:spacing w:val="9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b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o</w:t>
      </w:r>
      <w:r w:rsidRPr="00BF563F">
        <w:rPr>
          <w:rFonts w:ascii="Dubai" w:eastAsia="Arial Narrow" w:hAnsi="Dubai" w:cs="Dubai"/>
          <w:spacing w:val="2"/>
          <w:sz w:val="18"/>
          <w:szCs w:val="18"/>
          <w:lang w:val="en-US"/>
        </w:rPr>
        <w:t>v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6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c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o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u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rses</w:t>
      </w:r>
      <w:r w:rsidRPr="00BF563F">
        <w:rPr>
          <w:rFonts w:ascii="Dubai" w:eastAsia="Arial Narrow" w:hAnsi="Dubai" w:cs="Dubai"/>
          <w:spacing w:val="5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 xml:space="preserve">nd 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s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u</w:t>
      </w:r>
      <w:r w:rsidRPr="00BF563F">
        <w:rPr>
          <w:rFonts w:ascii="Dubai" w:eastAsia="Arial Narrow" w:hAnsi="Dubai" w:cs="Dubai"/>
          <w:spacing w:val="2"/>
          <w:sz w:val="18"/>
          <w:szCs w:val="18"/>
          <w:lang w:val="en-US"/>
        </w:rPr>
        <w:t>c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c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ss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fully</w:t>
      </w:r>
      <w:r w:rsidRPr="00BF563F">
        <w:rPr>
          <w:rFonts w:ascii="Dubai" w:eastAsia="Arial Narrow" w:hAnsi="Dubai" w:cs="Dubai"/>
          <w:spacing w:val="4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c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o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m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pl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-3"/>
          <w:sz w:val="18"/>
          <w:szCs w:val="18"/>
          <w:lang w:val="en-US"/>
        </w:rPr>
        <w:t>t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ing</w:t>
      </w:r>
      <w:r w:rsidRPr="00BF563F">
        <w:rPr>
          <w:rFonts w:ascii="Dubai" w:eastAsia="Arial Narrow" w:hAnsi="Dubai" w:cs="Dubai"/>
          <w:spacing w:val="6"/>
          <w:sz w:val="18"/>
          <w:szCs w:val="18"/>
          <w:lang w:val="en-US"/>
        </w:rPr>
        <w:t xml:space="preserve"> </w:t>
      </w:r>
      <w:proofErr w:type="gramStart"/>
      <w:r w:rsidRPr="00BF563F">
        <w:rPr>
          <w:rFonts w:ascii="Dubai" w:eastAsia="Arial Narrow" w:hAnsi="Dubai" w:cs="Dubai"/>
          <w:sz w:val="18"/>
          <w:szCs w:val="18"/>
          <w:lang w:val="en-US"/>
        </w:rPr>
        <w:t>them</w:t>
      </w:r>
      <w:r w:rsidR="00B875BE">
        <w:rPr>
          <w:rFonts w:ascii="Dubai" w:eastAsia="Arial Narrow" w:hAnsi="Dubai" w:cs="Dubai"/>
          <w:sz w:val="18"/>
          <w:szCs w:val="18"/>
          <w:lang w:val="en-US"/>
        </w:rPr>
        <w:t>;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b/>
          <w:spacing w:val="-53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b/>
          <w:sz w:val="18"/>
          <w:szCs w:val="18"/>
          <w:u w:val="thick" w:color="000000"/>
          <w:lang w:val="en-US"/>
        </w:rPr>
        <w:t>D</w:t>
      </w:r>
      <w:r w:rsidRPr="00BF563F">
        <w:rPr>
          <w:rFonts w:ascii="Dubai" w:eastAsia="Arial Narrow" w:hAnsi="Dubai" w:cs="Dubai"/>
          <w:b/>
          <w:spacing w:val="2"/>
          <w:sz w:val="18"/>
          <w:szCs w:val="18"/>
          <w:u w:val="thick" w:color="000000"/>
          <w:lang w:val="en-US"/>
        </w:rPr>
        <w:t>o</w:t>
      </w:r>
      <w:r w:rsidRPr="00BF563F">
        <w:rPr>
          <w:rFonts w:ascii="Dubai" w:eastAsia="Arial Narrow" w:hAnsi="Dubai" w:cs="Dubai"/>
          <w:b/>
          <w:sz w:val="18"/>
          <w:szCs w:val="18"/>
          <w:u w:val="thick" w:color="000000"/>
          <w:lang w:val="en-US"/>
        </w:rPr>
        <w:t>es</w:t>
      </w:r>
      <w:proofErr w:type="gramEnd"/>
      <w:r w:rsidRPr="00BF563F">
        <w:rPr>
          <w:rFonts w:ascii="Dubai" w:eastAsia="Arial Narrow" w:hAnsi="Dubai" w:cs="Dubai"/>
          <w:b/>
          <w:spacing w:val="12"/>
          <w:sz w:val="18"/>
          <w:szCs w:val="18"/>
          <w:u w:val="thick" w:color="000000"/>
          <w:lang w:val="en-US"/>
        </w:rPr>
        <w:t xml:space="preserve"> </w:t>
      </w:r>
      <w:r w:rsidRPr="00BF563F">
        <w:rPr>
          <w:rFonts w:ascii="Dubai" w:eastAsia="Arial Narrow" w:hAnsi="Dubai" w:cs="Dubai"/>
          <w:b/>
          <w:spacing w:val="-2"/>
          <w:sz w:val="18"/>
          <w:szCs w:val="18"/>
          <w:u w:val="thick" w:color="000000"/>
          <w:lang w:val="en-US"/>
        </w:rPr>
        <w:t>N</w:t>
      </w:r>
      <w:r w:rsidRPr="00BF563F">
        <w:rPr>
          <w:rFonts w:ascii="Dubai" w:eastAsia="Arial Narrow" w:hAnsi="Dubai" w:cs="Dubai"/>
          <w:b/>
          <w:sz w:val="18"/>
          <w:szCs w:val="18"/>
          <w:u w:val="thick" w:color="000000"/>
          <w:lang w:val="en-US"/>
        </w:rPr>
        <w:t>ot</w:t>
      </w:r>
      <w:r w:rsidRPr="00BF563F">
        <w:rPr>
          <w:rFonts w:ascii="Dubai" w:eastAsia="Arial Narrow" w:hAnsi="Dubai" w:cs="Dubai"/>
          <w:b/>
          <w:spacing w:val="15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m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n</w:t>
      </w:r>
      <w:r w:rsidRPr="00BF563F">
        <w:rPr>
          <w:rFonts w:ascii="Dubai" w:eastAsia="Arial Narrow" w:hAnsi="Dubai" w:cs="Dubai"/>
          <w:spacing w:val="12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that</w:t>
      </w:r>
      <w:r w:rsidRPr="00BF563F">
        <w:rPr>
          <w:rFonts w:ascii="Dubai" w:eastAsia="Arial Narrow" w:hAnsi="Dubai" w:cs="Dubai"/>
          <w:spacing w:val="14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you</w:t>
      </w:r>
      <w:r w:rsidRPr="00BF563F">
        <w:rPr>
          <w:rFonts w:ascii="Dubai" w:eastAsia="Arial Narrow" w:hAnsi="Dubai" w:cs="Dubai"/>
          <w:spacing w:val="16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will</w:t>
      </w:r>
      <w:r w:rsidRPr="00BF563F">
        <w:rPr>
          <w:rFonts w:ascii="Dubai" w:eastAsia="Arial Narrow" w:hAnsi="Dubai" w:cs="Dubai"/>
          <w:spacing w:val="13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be</w:t>
      </w:r>
      <w:r w:rsidRPr="00BF563F">
        <w:rPr>
          <w:rFonts w:ascii="Dubai" w:eastAsia="Arial Narrow" w:hAnsi="Dubai" w:cs="Dubai"/>
          <w:spacing w:val="16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u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>o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m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</w:t>
      </w:r>
      <w:r w:rsidRPr="00BF563F">
        <w:rPr>
          <w:rFonts w:ascii="Dubai" w:eastAsia="Arial Narrow" w:hAnsi="Dubai" w:cs="Dubai"/>
          <w:spacing w:val="-1"/>
          <w:sz w:val="18"/>
          <w:szCs w:val="18"/>
          <w:lang w:val="en-US"/>
        </w:rPr>
        <w:t>i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c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ally</w:t>
      </w:r>
      <w:r w:rsidRPr="00BF563F">
        <w:rPr>
          <w:rFonts w:ascii="Dubai" w:eastAsia="Arial Narrow" w:hAnsi="Dubai" w:cs="Dubai"/>
          <w:spacing w:val="4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gra</w:t>
      </w:r>
      <w:r w:rsidRPr="00BF563F">
        <w:rPr>
          <w:rFonts w:ascii="Dubai" w:eastAsia="Arial Narrow" w:hAnsi="Dubai" w:cs="Dubai"/>
          <w:spacing w:val="2"/>
          <w:sz w:val="18"/>
          <w:szCs w:val="18"/>
          <w:lang w:val="en-US"/>
        </w:rPr>
        <w:t>n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ted the appropriate</w:t>
      </w:r>
      <w:r w:rsidRPr="00BF563F">
        <w:rPr>
          <w:rFonts w:ascii="Dubai" w:eastAsia="Arial Narrow" w:hAnsi="Dubai" w:cs="Dubai"/>
          <w:spacing w:val="15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s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2"/>
          <w:sz w:val="18"/>
          <w:szCs w:val="18"/>
          <w:lang w:val="en-US"/>
        </w:rPr>
        <w:t>c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uri</w:t>
      </w:r>
      <w:r w:rsidRPr="00BF563F">
        <w:rPr>
          <w:rFonts w:ascii="Dubai" w:eastAsia="Arial Narrow" w:hAnsi="Dubai" w:cs="Dubai"/>
          <w:spacing w:val="-1"/>
          <w:sz w:val="18"/>
          <w:szCs w:val="18"/>
          <w:lang w:val="en-US"/>
        </w:rPr>
        <w:t>t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y</w:t>
      </w:r>
      <w:r w:rsidRPr="00BF563F">
        <w:rPr>
          <w:rFonts w:ascii="Dubai" w:eastAsia="Arial Narrow" w:hAnsi="Dubai" w:cs="Dubai"/>
          <w:spacing w:val="10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l</w:t>
      </w:r>
      <w:r w:rsidRPr="00BF563F">
        <w:rPr>
          <w:rFonts w:ascii="Dubai" w:eastAsia="Arial Narrow" w:hAnsi="Dubai" w:cs="Dubai"/>
          <w:spacing w:val="-1"/>
          <w:sz w:val="18"/>
          <w:szCs w:val="18"/>
          <w:lang w:val="en-US"/>
        </w:rPr>
        <w:t>i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c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ns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8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by</w:t>
      </w:r>
      <w:r w:rsidRPr="00BF563F">
        <w:rPr>
          <w:rFonts w:ascii="Dubai" w:eastAsia="Arial Narrow" w:hAnsi="Dubai" w:cs="Dubai"/>
          <w:spacing w:val="20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b/>
          <w:sz w:val="18"/>
          <w:szCs w:val="18"/>
          <w:lang w:val="en-US"/>
        </w:rPr>
        <w:t xml:space="preserve">SIRA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to</w:t>
      </w:r>
      <w:r w:rsidRPr="00BF563F">
        <w:rPr>
          <w:rFonts w:ascii="Dubai" w:eastAsia="Arial Narrow" w:hAnsi="Dubai" w:cs="Dubai"/>
          <w:spacing w:val="-1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w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o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rk</w:t>
      </w:r>
      <w:r w:rsidRPr="00BF563F">
        <w:rPr>
          <w:rFonts w:ascii="Dubai" w:eastAsia="Arial Narrow" w:hAnsi="Dubai" w:cs="Dubai"/>
          <w:spacing w:val="-5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in</w:t>
      </w:r>
      <w:r w:rsidRPr="00BF563F">
        <w:rPr>
          <w:rFonts w:ascii="Dubai" w:eastAsia="Arial Narrow" w:hAnsi="Dubai" w:cs="Dubai"/>
          <w:spacing w:val="-1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D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u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b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i,</w:t>
      </w:r>
      <w:r w:rsidRPr="00BF563F">
        <w:rPr>
          <w:rFonts w:ascii="Dubai" w:eastAsia="Arial Narrow" w:hAnsi="Dubai" w:cs="Dubai"/>
          <w:spacing w:val="-8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and you should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al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s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o</w:t>
      </w:r>
      <w:r w:rsidRPr="00BF563F">
        <w:rPr>
          <w:rFonts w:ascii="Dubai" w:eastAsia="Arial Narrow" w:hAnsi="Dubai" w:cs="Dubai"/>
          <w:spacing w:val="-3"/>
          <w:sz w:val="18"/>
          <w:szCs w:val="18"/>
          <w:lang w:val="en-US"/>
        </w:rPr>
        <w:t xml:space="preserve"> be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w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are</w:t>
      </w:r>
      <w:r w:rsidRPr="00BF563F">
        <w:rPr>
          <w:rFonts w:ascii="Dubai" w:eastAsia="Arial Narrow" w:hAnsi="Dubai" w:cs="Dubai"/>
          <w:spacing w:val="-5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that</w:t>
      </w:r>
      <w:r w:rsidRPr="00BF563F">
        <w:rPr>
          <w:rFonts w:ascii="Dubai" w:eastAsia="Arial Narrow" w:hAnsi="Dubai" w:cs="Dubai"/>
          <w:spacing w:val="-3"/>
          <w:sz w:val="18"/>
          <w:szCs w:val="18"/>
          <w:lang w:val="en-US"/>
        </w:rPr>
        <w:t xml:space="preserve"> t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h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re</w:t>
      </w:r>
      <w:r w:rsidRPr="00BF563F">
        <w:rPr>
          <w:rFonts w:ascii="Dubai" w:eastAsia="Arial Narrow" w:hAnsi="Dubai" w:cs="Dubai"/>
          <w:spacing w:val="-5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are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oth</w:t>
      </w:r>
      <w:r w:rsidRPr="00BF563F">
        <w:rPr>
          <w:rFonts w:ascii="Dubai" w:eastAsia="Arial Narrow" w:hAnsi="Dubai" w:cs="Dubai"/>
          <w:spacing w:val="2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r</w:t>
      </w:r>
      <w:r w:rsidRPr="00BF563F">
        <w:rPr>
          <w:rFonts w:ascii="Dubai" w:eastAsia="Arial Narrow" w:hAnsi="Dubai" w:cs="Dubai"/>
          <w:spacing w:val="-5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l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g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a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l</w:t>
      </w:r>
      <w:r w:rsidRPr="00BF563F">
        <w:rPr>
          <w:rFonts w:ascii="Dubai" w:eastAsia="Arial Narrow" w:hAnsi="Dubai" w:cs="Dubai"/>
          <w:spacing w:val="-5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req</w:t>
      </w:r>
      <w:r w:rsidRPr="00BF563F">
        <w:rPr>
          <w:rFonts w:ascii="Dubai" w:eastAsia="Arial Narrow" w:hAnsi="Dubai" w:cs="Dubai"/>
          <w:spacing w:val="2"/>
          <w:sz w:val="18"/>
          <w:szCs w:val="18"/>
          <w:lang w:val="en-US"/>
        </w:rPr>
        <w:t>u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i</w:t>
      </w:r>
      <w:r w:rsidRPr="00BF563F">
        <w:rPr>
          <w:rFonts w:ascii="Dubai" w:eastAsia="Arial Narrow" w:hAnsi="Dubai" w:cs="Dubai"/>
          <w:spacing w:val="-1"/>
          <w:sz w:val="18"/>
          <w:szCs w:val="18"/>
          <w:lang w:val="en-US"/>
        </w:rPr>
        <w:t>r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m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n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ts</w:t>
      </w:r>
      <w:r w:rsidRPr="00BF563F">
        <w:rPr>
          <w:rFonts w:ascii="Dubai" w:eastAsia="Arial Narrow" w:hAnsi="Dubai" w:cs="Dubai"/>
          <w:spacing w:val="-14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to be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 xml:space="preserve"> f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ulf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i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l</w:t>
      </w:r>
      <w:r w:rsidRPr="00BF563F">
        <w:rPr>
          <w:rFonts w:ascii="Dubai" w:eastAsia="Arial Narrow" w:hAnsi="Dubai" w:cs="Dubai"/>
          <w:spacing w:val="-1"/>
          <w:sz w:val="18"/>
          <w:szCs w:val="18"/>
          <w:lang w:val="en-US"/>
        </w:rPr>
        <w:t>l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ed</w:t>
      </w:r>
      <w:r w:rsidRPr="00BF563F">
        <w:rPr>
          <w:rFonts w:ascii="Dubai" w:eastAsia="Arial Narrow" w:hAnsi="Dubai" w:cs="Dubai"/>
          <w:spacing w:val="-7"/>
          <w:sz w:val="18"/>
          <w:szCs w:val="18"/>
          <w:lang w:val="en-US"/>
        </w:rPr>
        <w:t xml:space="preserve"> and met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as</w:t>
      </w:r>
      <w:r w:rsidRPr="00BF563F">
        <w:rPr>
          <w:rFonts w:ascii="Dubai" w:eastAsia="Arial Narrow" w:hAnsi="Dubai" w:cs="Dubai"/>
          <w:spacing w:val="-3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dictat</w:t>
      </w:r>
      <w:r w:rsidRPr="00BF563F">
        <w:rPr>
          <w:rFonts w:ascii="Dubai" w:eastAsia="Arial Narrow" w:hAnsi="Dubai" w:cs="Dubai"/>
          <w:spacing w:val="3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d</w:t>
      </w:r>
      <w:r w:rsidRPr="00BF563F">
        <w:rPr>
          <w:rFonts w:ascii="Dubai" w:eastAsia="Arial Narrow" w:hAnsi="Dubai" w:cs="Dubai"/>
          <w:spacing w:val="-9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by</w:t>
      </w:r>
      <w:r w:rsidRPr="00BF563F">
        <w:rPr>
          <w:rFonts w:ascii="Dubai" w:eastAsia="Arial Narrow" w:hAnsi="Dubai" w:cs="Dubai"/>
          <w:spacing w:val="-2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pacing w:val="3"/>
          <w:sz w:val="18"/>
          <w:szCs w:val="18"/>
          <w:lang w:val="en-US"/>
        </w:rPr>
        <w:t>SIRA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,</w:t>
      </w:r>
      <w:r w:rsidRPr="00BF563F">
        <w:rPr>
          <w:rFonts w:ascii="Dubai" w:eastAsia="Arial Narrow" w:hAnsi="Dubai" w:cs="Dubai"/>
          <w:spacing w:val="-8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b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fore</w:t>
      </w:r>
      <w:r w:rsidRPr="00BF563F">
        <w:rPr>
          <w:rFonts w:ascii="Dubai" w:eastAsia="Arial Narrow" w:hAnsi="Dubai" w:cs="Dubai"/>
          <w:spacing w:val="-7"/>
          <w:sz w:val="18"/>
          <w:szCs w:val="18"/>
          <w:lang w:val="en-US"/>
        </w:rPr>
        <w:t xml:space="preserve"> 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any</w:t>
      </w:r>
      <w:r w:rsidRPr="00BF563F">
        <w:rPr>
          <w:rFonts w:ascii="Dubai" w:eastAsia="Arial Narrow" w:hAnsi="Dubai" w:cs="Dubai"/>
          <w:spacing w:val="-1"/>
          <w:sz w:val="18"/>
          <w:szCs w:val="18"/>
          <w:lang w:val="en-US"/>
        </w:rPr>
        <w:t xml:space="preserve"> l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ic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n</w:t>
      </w:r>
      <w:r w:rsidRPr="00BF563F">
        <w:rPr>
          <w:rFonts w:ascii="Dubai" w:eastAsia="Arial Narrow" w:hAnsi="Dubai" w:cs="Dubai"/>
          <w:spacing w:val="2"/>
          <w:sz w:val="18"/>
          <w:szCs w:val="18"/>
          <w:lang w:val="en-US"/>
        </w:rPr>
        <w:t>s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e can be is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s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u</w:t>
      </w:r>
      <w:r w:rsidRPr="00BF563F">
        <w:rPr>
          <w:rFonts w:ascii="Dubai" w:eastAsia="Arial Narrow" w:hAnsi="Dubai" w:cs="Dubai"/>
          <w:spacing w:val="1"/>
          <w:sz w:val="18"/>
          <w:szCs w:val="18"/>
          <w:lang w:val="en-US"/>
        </w:rPr>
        <w:t>e</w:t>
      </w:r>
      <w:r w:rsidRPr="00BF563F">
        <w:rPr>
          <w:rFonts w:ascii="Dubai" w:eastAsia="Arial Narrow" w:hAnsi="Dubai" w:cs="Dubai"/>
          <w:sz w:val="18"/>
          <w:szCs w:val="18"/>
          <w:lang w:val="en-US"/>
        </w:rPr>
        <w:t>d.</w:t>
      </w:r>
    </w:p>
    <w:p w:rsidR="00A837B2" w:rsidRDefault="00A837B2" w:rsidP="00FA3F87">
      <w:pPr>
        <w:spacing w:after="0" w:line="240" w:lineRule="auto"/>
        <w:ind w:left="-1350" w:right="212"/>
        <w:rPr>
          <w:rFonts w:ascii="Dubai" w:eastAsia="Arial Narrow" w:hAnsi="Dubai" w:cs="Dubai"/>
          <w:sz w:val="10"/>
          <w:szCs w:val="10"/>
          <w:lang w:val="en-US"/>
        </w:rPr>
      </w:pPr>
    </w:p>
    <w:p w:rsidR="00BF563F" w:rsidRPr="001524CE" w:rsidRDefault="00BF563F" w:rsidP="00FA3F87">
      <w:pPr>
        <w:spacing w:after="0" w:line="240" w:lineRule="auto"/>
        <w:ind w:left="-1350" w:right="212"/>
        <w:rPr>
          <w:rFonts w:ascii="Dubai" w:eastAsia="Arial Narrow" w:hAnsi="Dubai" w:cs="Dubai"/>
          <w:sz w:val="24"/>
          <w:szCs w:val="24"/>
          <w:lang w:val="en-US"/>
        </w:rPr>
      </w:pPr>
    </w:p>
    <w:p w:rsidR="00BF563F" w:rsidRPr="007F521A" w:rsidRDefault="00BF563F" w:rsidP="00FA3F87">
      <w:pPr>
        <w:spacing w:after="0" w:line="240" w:lineRule="auto"/>
        <w:ind w:left="-1350" w:right="212"/>
        <w:rPr>
          <w:rFonts w:ascii="Dubai" w:eastAsia="Arial Narrow" w:hAnsi="Dubai" w:cs="Dubai"/>
          <w:sz w:val="10"/>
          <w:szCs w:val="10"/>
          <w:lang w:val="en-US"/>
        </w:rPr>
      </w:pPr>
    </w:p>
    <w:p w:rsidR="00A837B2" w:rsidRPr="00A837B2" w:rsidRDefault="00A837B2" w:rsidP="00A837B2">
      <w:pPr>
        <w:spacing w:after="0" w:line="240" w:lineRule="auto"/>
        <w:ind w:left="-1350" w:right="212"/>
        <w:jc w:val="center"/>
        <w:rPr>
          <w:rFonts w:ascii="Dubai" w:eastAsia="Arial Narrow" w:hAnsi="Dubai" w:cs="Dubai"/>
          <w:sz w:val="20"/>
          <w:szCs w:val="20"/>
          <w:lang w:val="en-US"/>
        </w:rPr>
      </w:pPr>
      <w:r w:rsidRPr="00A837B2">
        <w:rPr>
          <w:rFonts w:ascii="Dubai" w:eastAsia="Arial Narrow" w:hAnsi="Dubai" w:cs="Dubai"/>
          <w:b/>
          <w:bCs/>
          <w:sz w:val="20"/>
          <w:szCs w:val="20"/>
          <w:lang w:val="en-US"/>
        </w:rPr>
        <w:t>Signature:</w:t>
      </w:r>
      <w:r w:rsidRPr="00A837B2">
        <w:rPr>
          <w:rFonts w:ascii="Dubai" w:eastAsia="Arial Narrow" w:hAnsi="Dubai" w:cs="Dubai"/>
          <w:sz w:val="20"/>
          <w:szCs w:val="20"/>
          <w:lang w:val="en-US"/>
        </w:rPr>
        <w:t xml:space="preserve"> </w:t>
      </w:r>
      <w:r w:rsidR="00F20853">
        <w:rPr>
          <w:rFonts w:ascii="Dubai" w:hAnsi="Dubai" w:cs="Dubai" w:hint="cs"/>
          <w:sz w:val="20"/>
          <w:szCs w:val="20"/>
          <w:rtl/>
          <w:lang w:bidi="ar-AE"/>
        </w:rPr>
        <w:t>..............................................................................................</w:t>
      </w:r>
      <w:r w:rsidR="00F20853">
        <w:rPr>
          <w:rFonts w:ascii="Dubai" w:hAnsi="Dubai" w:cs="Dubai"/>
          <w:sz w:val="20"/>
          <w:szCs w:val="20"/>
          <w:lang w:bidi="ar-AE"/>
        </w:rPr>
        <w:t xml:space="preserve">   </w:t>
      </w:r>
      <w:r w:rsidRPr="00A837B2">
        <w:rPr>
          <w:rFonts w:ascii="Dubai" w:eastAsia="Arial Narrow" w:hAnsi="Dubai" w:cs="Dubai"/>
          <w:b/>
          <w:bCs/>
          <w:sz w:val="20"/>
          <w:szCs w:val="20"/>
          <w:lang w:val="en-US"/>
        </w:rPr>
        <w:t>Date</w:t>
      </w:r>
      <w:r w:rsidR="00682FFC" w:rsidRPr="00682FFC">
        <w:rPr>
          <w:rFonts w:ascii="Dubai" w:hAnsi="Dubai" w:cs="Dubai"/>
          <w:b/>
          <w:bCs/>
          <w:sz w:val="20"/>
          <w:szCs w:val="20"/>
        </w:rPr>
        <w:t xml:space="preserve"> </w:t>
      </w:r>
      <w:sdt>
        <w:sdtPr>
          <w:rPr>
            <w:rFonts w:ascii="Dubai" w:hAnsi="Dubai" w:cs="Dubai"/>
            <w:b/>
            <w:bCs/>
            <w:sz w:val="20"/>
            <w:szCs w:val="20"/>
          </w:rPr>
          <w:id w:val="613638005"/>
          <w:text/>
        </w:sdtPr>
        <w:sdtEndPr/>
        <w:sdtContent>
          <w:r w:rsidR="00CA316B">
            <w:rPr>
              <w:rFonts w:ascii="Dubai" w:hAnsi="Dubai" w:cs="Dubai"/>
              <w:b/>
              <w:bCs/>
              <w:sz w:val="20"/>
              <w:szCs w:val="20"/>
            </w:rPr>
            <w:t>04/02/2018</w:t>
          </w:r>
        </w:sdtContent>
      </w:sdt>
    </w:p>
    <w:p w:rsidR="00F20853" w:rsidRPr="00BF563F" w:rsidRDefault="00F20853" w:rsidP="00F20853">
      <w:pPr>
        <w:spacing w:after="0" w:line="240" w:lineRule="auto"/>
        <w:ind w:left="-1350"/>
        <w:rPr>
          <w:rFonts w:ascii="Dubai" w:hAnsi="Dubai" w:cs="Dubai"/>
          <w:sz w:val="10"/>
          <w:szCs w:val="10"/>
          <w:rtl/>
        </w:rPr>
      </w:pPr>
    </w:p>
    <w:p w:rsidR="00F20853" w:rsidRPr="00474D76" w:rsidRDefault="00F20853" w:rsidP="00F20853">
      <w:pPr>
        <w:shd w:val="clear" w:color="auto" w:fill="E7E6E6" w:themeFill="background2"/>
        <w:spacing w:after="0"/>
        <w:ind w:left="-1350"/>
        <w:rPr>
          <w:rFonts w:ascii="Dubai" w:hAnsi="Dubai" w:cs="Dubai"/>
          <w:b/>
          <w:bCs/>
          <w:sz w:val="20"/>
          <w:szCs w:val="20"/>
        </w:rPr>
      </w:pPr>
      <w:r w:rsidRPr="00474D76">
        <w:rPr>
          <w:rFonts w:ascii="Dubai" w:hAnsi="Dubai" w:cs="Dubai"/>
          <w:b/>
          <w:bCs/>
          <w:sz w:val="20"/>
          <w:szCs w:val="20"/>
        </w:rPr>
        <w:t>For Official Use</w:t>
      </w:r>
    </w:p>
    <w:p w:rsidR="00F20853" w:rsidRPr="00F20853" w:rsidRDefault="00F20853" w:rsidP="00F20853">
      <w:pPr>
        <w:shd w:val="clear" w:color="auto" w:fill="E7E6E6" w:themeFill="background2"/>
        <w:spacing w:after="0"/>
        <w:ind w:left="-1350"/>
        <w:rPr>
          <w:rFonts w:ascii="Dubai" w:hAnsi="Dubai" w:cs="Dubai"/>
          <w:sz w:val="20"/>
          <w:szCs w:val="20"/>
        </w:rPr>
      </w:pPr>
      <w:r w:rsidRPr="00F20853">
        <w:rPr>
          <w:rFonts w:ascii="Dubai" w:hAnsi="Dubai" w:cs="Dubai"/>
          <w:sz w:val="20"/>
          <w:szCs w:val="20"/>
        </w:rPr>
        <w:t xml:space="preserve">Date Application Received: </w:t>
      </w:r>
      <w:r>
        <w:rPr>
          <w:rFonts w:ascii="Dubai" w:hAnsi="Dubai" w:cs="Dubai" w:hint="cs"/>
          <w:sz w:val="20"/>
          <w:szCs w:val="20"/>
          <w:rtl/>
          <w:lang w:bidi="ar-AE"/>
        </w:rPr>
        <w:t>.......</w:t>
      </w:r>
      <w:r>
        <w:rPr>
          <w:rFonts w:ascii="Dubai" w:hAnsi="Dubai" w:cs="Dubai"/>
          <w:sz w:val="20"/>
          <w:szCs w:val="20"/>
          <w:lang w:bidi="ar-AE"/>
        </w:rPr>
        <w:t>......</w:t>
      </w:r>
      <w:r>
        <w:rPr>
          <w:rFonts w:ascii="Dubai" w:hAnsi="Dubai" w:cs="Dubai" w:hint="cs"/>
          <w:sz w:val="20"/>
          <w:szCs w:val="20"/>
          <w:rtl/>
          <w:lang w:bidi="ar-AE"/>
        </w:rPr>
        <w:t>......................................</w:t>
      </w:r>
      <w:r>
        <w:rPr>
          <w:rFonts w:ascii="Dubai" w:hAnsi="Dubai" w:cs="Dubai"/>
          <w:sz w:val="20"/>
          <w:szCs w:val="20"/>
          <w:lang w:bidi="ar-AE"/>
        </w:rPr>
        <w:t xml:space="preserve">  </w:t>
      </w:r>
      <w:r w:rsidRPr="00F20853">
        <w:rPr>
          <w:rFonts w:ascii="Dubai" w:hAnsi="Dubai" w:cs="Dubai"/>
          <w:sz w:val="20"/>
          <w:szCs w:val="20"/>
        </w:rPr>
        <w:t xml:space="preserve">Course Start Date: </w:t>
      </w:r>
      <w:r>
        <w:rPr>
          <w:rFonts w:ascii="Dubai" w:hAnsi="Dubai" w:cs="Dubai" w:hint="cs"/>
          <w:sz w:val="20"/>
          <w:szCs w:val="20"/>
          <w:rtl/>
          <w:lang w:bidi="ar-AE"/>
        </w:rPr>
        <w:t>.....</w:t>
      </w:r>
      <w:r>
        <w:rPr>
          <w:rFonts w:ascii="Dubai" w:hAnsi="Dubai" w:cs="Dubai"/>
          <w:sz w:val="20"/>
          <w:szCs w:val="20"/>
          <w:lang w:bidi="ar-AE"/>
        </w:rPr>
        <w:t>.</w:t>
      </w:r>
      <w:r>
        <w:rPr>
          <w:rFonts w:ascii="Dubai" w:hAnsi="Dubai" w:cs="Dubai" w:hint="cs"/>
          <w:sz w:val="20"/>
          <w:szCs w:val="20"/>
          <w:rtl/>
          <w:lang w:bidi="ar-AE"/>
        </w:rPr>
        <w:t>.......................</w:t>
      </w:r>
      <w:r>
        <w:rPr>
          <w:rFonts w:ascii="Dubai" w:hAnsi="Dubai" w:cs="Dubai"/>
          <w:sz w:val="20"/>
          <w:szCs w:val="20"/>
          <w:lang w:bidi="ar-AE"/>
        </w:rPr>
        <w:t>....</w:t>
      </w:r>
      <w:r>
        <w:rPr>
          <w:rFonts w:ascii="Dubai" w:hAnsi="Dubai" w:cs="Dubai" w:hint="cs"/>
          <w:sz w:val="20"/>
          <w:szCs w:val="20"/>
          <w:rtl/>
          <w:lang w:bidi="ar-AE"/>
        </w:rPr>
        <w:t>.................</w:t>
      </w:r>
      <w:r>
        <w:rPr>
          <w:rFonts w:ascii="Dubai" w:hAnsi="Dubai" w:cs="Dubai"/>
          <w:sz w:val="20"/>
          <w:szCs w:val="20"/>
          <w:lang w:bidi="ar-AE"/>
        </w:rPr>
        <w:t xml:space="preserve">  </w:t>
      </w:r>
      <w:r w:rsidRPr="00F20853">
        <w:rPr>
          <w:rFonts w:ascii="Dubai" w:hAnsi="Dubai" w:cs="Dubai"/>
          <w:sz w:val="20"/>
          <w:szCs w:val="20"/>
        </w:rPr>
        <w:t xml:space="preserve">Fees Paid? </w:t>
      </w:r>
      <w:r>
        <w:rPr>
          <w:rFonts w:ascii="Dubai" w:hAnsi="Dubai" w:cs="Dubai" w:hint="cs"/>
          <w:sz w:val="20"/>
          <w:szCs w:val="20"/>
          <w:rtl/>
          <w:lang w:bidi="ar-AE"/>
        </w:rPr>
        <w:t>...........................</w:t>
      </w:r>
      <w:r>
        <w:rPr>
          <w:rFonts w:ascii="Dubai" w:hAnsi="Dubai" w:cs="Dubai"/>
          <w:sz w:val="20"/>
          <w:szCs w:val="20"/>
          <w:lang w:bidi="ar-AE"/>
        </w:rPr>
        <w:t>..</w:t>
      </w:r>
      <w:r>
        <w:rPr>
          <w:rFonts w:ascii="Dubai" w:hAnsi="Dubai" w:cs="Dubai" w:hint="cs"/>
          <w:sz w:val="20"/>
          <w:szCs w:val="20"/>
          <w:rtl/>
          <w:lang w:bidi="ar-AE"/>
        </w:rPr>
        <w:t>..................</w:t>
      </w:r>
      <w:r>
        <w:rPr>
          <w:rFonts w:ascii="Dubai" w:hAnsi="Dubai" w:cs="Dubai"/>
          <w:sz w:val="20"/>
          <w:szCs w:val="20"/>
          <w:lang w:bidi="ar-AE"/>
        </w:rPr>
        <w:t>....</w:t>
      </w:r>
    </w:p>
    <w:p w:rsidR="00F20853" w:rsidRPr="00F20853" w:rsidRDefault="00F20853" w:rsidP="00F20853">
      <w:pPr>
        <w:shd w:val="clear" w:color="auto" w:fill="E7E6E6" w:themeFill="background2"/>
        <w:spacing w:after="0"/>
        <w:ind w:left="-1350"/>
        <w:rPr>
          <w:rFonts w:ascii="Dubai" w:hAnsi="Dubai" w:cs="Dubai"/>
          <w:sz w:val="20"/>
          <w:szCs w:val="20"/>
        </w:rPr>
      </w:pPr>
      <w:r w:rsidRPr="00F20853">
        <w:rPr>
          <w:rFonts w:ascii="Dubai" w:hAnsi="Dubai" w:cs="Dubai"/>
          <w:sz w:val="20"/>
          <w:szCs w:val="20"/>
        </w:rPr>
        <w:t xml:space="preserve">Candidate Notified and Confirmed on: </w:t>
      </w:r>
      <w:r>
        <w:rPr>
          <w:rFonts w:ascii="Dubai" w:hAnsi="Dubai" w:cs="Dubai" w:hint="cs"/>
          <w:sz w:val="20"/>
          <w:szCs w:val="20"/>
          <w:rtl/>
          <w:lang w:bidi="ar-AE"/>
        </w:rPr>
        <w:t>...........................................................................................</w:t>
      </w:r>
      <w:r w:rsidRPr="00F20853">
        <w:rPr>
          <w:rFonts w:ascii="Dubai" w:hAnsi="Dubai" w:cs="Dubai"/>
          <w:sz w:val="20"/>
          <w:szCs w:val="20"/>
        </w:rPr>
        <w:t xml:space="preserve">      By: </w:t>
      </w:r>
      <w:r>
        <w:rPr>
          <w:rFonts w:ascii="Dubai" w:hAnsi="Dubai" w:cs="Dubai" w:hint="cs"/>
          <w:sz w:val="20"/>
          <w:szCs w:val="20"/>
          <w:rtl/>
          <w:lang w:bidi="ar-AE"/>
        </w:rPr>
        <w:t>.............................................................................................</w:t>
      </w:r>
    </w:p>
    <w:sectPr w:rsidR="00F20853" w:rsidRPr="00F20853" w:rsidSect="00BF563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843" w:right="476" w:bottom="709" w:left="1800" w:header="426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93F" w:rsidRDefault="00AC193F" w:rsidP="00F43D71">
      <w:pPr>
        <w:spacing w:after="0" w:line="240" w:lineRule="auto"/>
      </w:pPr>
      <w:r>
        <w:separator/>
      </w:r>
    </w:p>
  </w:endnote>
  <w:endnote w:type="continuationSeparator" w:id="0">
    <w:p w:rsidR="00AC193F" w:rsidRDefault="00AC193F" w:rsidP="00F4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29F" w:rsidRDefault="004E4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4D0" w:rsidRPr="002602C7" w:rsidRDefault="002434D0" w:rsidP="002602C7">
    <w:pPr>
      <w:pStyle w:val="Footer"/>
      <w:ind w:left="-1350"/>
      <w:jc w:val="center"/>
      <w:rPr>
        <w:rFonts w:ascii="Dubai" w:hAnsi="Dubai" w:cs="Dubai"/>
        <w:b/>
        <w:bCs/>
        <w:sz w:val="18"/>
        <w:szCs w:val="18"/>
        <w:lang w:val="en-US" w:bidi="ar-AE"/>
      </w:rPr>
    </w:pPr>
    <w:r w:rsidRPr="002434D0">
      <w:rPr>
        <w:rFonts w:ascii="Dubai" w:hAnsi="Dubai" w:cs="Dubai"/>
        <w:b/>
        <w:bCs/>
        <w:sz w:val="18"/>
        <w:szCs w:val="18"/>
      </w:rPr>
      <w:t>P.</w:t>
    </w:r>
    <w:proofErr w:type="gramStart"/>
    <w:r w:rsidRPr="002434D0">
      <w:rPr>
        <w:rFonts w:ascii="Dubai" w:hAnsi="Dubai" w:cs="Dubai"/>
        <w:b/>
        <w:bCs/>
        <w:sz w:val="18"/>
        <w:szCs w:val="18"/>
      </w:rPr>
      <w:t>O.B</w:t>
    </w:r>
    <w:r w:rsidR="00BF563F">
      <w:rPr>
        <w:rFonts w:ascii="Dubai" w:hAnsi="Dubai" w:cs="Dubai"/>
        <w:b/>
        <w:bCs/>
        <w:sz w:val="18"/>
        <w:szCs w:val="18"/>
      </w:rPr>
      <w:t>ox</w:t>
    </w:r>
    <w:proofErr w:type="gramEnd"/>
    <w:r w:rsidRPr="002434D0">
      <w:rPr>
        <w:rFonts w:ascii="Dubai" w:hAnsi="Dubai" w:cs="Dubai"/>
        <w:b/>
        <w:bCs/>
        <w:sz w:val="18"/>
        <w:szCs w:val="18"/>
      </w:rPr>
      <w:t>: 30306, Dubai, U.A.E.</w:t>
    </w:r>
    <w:r>
      <w:rPr>
        <w:rFonts w:ascii="Dubai" w:hAnsi="Dubai" w:cs="Dubai" w:hint="cs"/>
        <w:b/>
        <w:bCs/>
        <w:sz w:val="18"/>
        <w:szCs w:val="18"/>
        <w:rtl/>
      </w:rPr>
      <w:t xml:space="preserve"> </w:t>
    </w:r>
    <w:r w:rsidRPr="002434D0">
      <w:rPr>
        <w:rFonts w:ascii="Dubai" w:hAnsi="Dubai" w:cs="Dubai"/>
        <w:b/>
        <w:bCs/>
        <w:sz w:val="18"/>
        <w:szCs w:val="18"/>
      </w:rPr>
      <w:t xml:space="preserve"> </w:t>
    </w:r>
    <w:r w:rsidRPr="002434D0">
      <w:rPr>
        <w:rFonts w:ascii="Dubai" w:hAnsi="Dubai" w:cs="Dubai"/>
        <w:b/>
        <w:bCs/>
        <w:sz w:val="18"/>
        <w:szCs w:val="18"/>
        <w:rtl/>
      </w:rPr>
      <w:t xml:space="preserve">دبي، </w:t>
    </w:r>
    <w:r w:rsidRPr="002434D0">
      <w:rPr>
        <w:rFonts w:ascii="Dubai" w:hAnsi="Dubai" w:cs="Dubai" w:hint="cs"/>
        <w:b/>
        <w:bCs/>
        <w:sz w:val="18"/>
        <w:szCs w:val="18"/>
        <w:rtl/>
      </w:rPr>
      <w:t>إ.ع.م</w:t>
    </w:r>
    <w:r w:rsidRPr="002434D0">
      <w:rPr>
        <w:rFonts w:ascii="Dubai" w:hAnsi="Dubai" w:cs="Dubai"/>
        <w:b/>
        <w:bCs/>
        <w:sz w:val="18"/>
        <w:szCs w:val="18"/>
      </w:rPr>
      <w:t xml:space="preserve">     Tel: +971 (0) 4</w:t>
    </w:r>
    <w:r w:rsidR="002602C7">
      <w:rPr>
        <w:rFonts w:ascii="Dubai" w:hAnsi="Dubai" w:cs="Dubai"/>
        <w:b/>
        <w:bCs/>
        <w:sz w:val="18"/>
        <w:szCs w:val="18"/>
      </w:rPr>
      <w:t xml:space="preserve"> 288 7442     www.sctc.</w:t>
    </w:r>
    <w:r w:rsidRPr="002434D0">
      <w:rPr>
        <w:rFonts w:ascii="Dubai" w:hAnsi="Dubai" w:cs="Dubai"/>
        <w:b/>
        <w:bCs/>
        <w:sz w:val="18"/>
        <w:szCs w:val="18"/>
      </w:rPr>
      <w:t xml:space="preserve">ae     </w:t>
    </w:r>
    <w:r w:rsidR="00BF563F">
      <w:rPr>
        <w:rFonts w:ascii="Dubai" w:hAnsi="Dubai" w:cs="Dubai"/>
        <w:b/>
        <w:bCs/>
        <w:sz w:val="18"/>
        <w:szCs w:val="18"/>
      </w:rPr>
      <w:t>admin</w:t>
    </w:r>
    <w:r w:rsidRPr="002434D0">
      <w:rPr>
        <w:rFonts w:ascii="Dubai" w:hAnsi="Dubai" w:cs="Dubai"/>
        <w:b/>
        <w:bCs/>
        <w:sz w:val="18"/>
        <w:szCs w:val="18"/>
      </w:rPr>
      <w:t>.</w:t>
    </w:r>
    <w:r w:rsidR="002602C7">
      <w:rPr>
        <w:rFonts w:ascii="Dubai" w:hAnsi="Dubai" w:cs="Dubai"/>
        <w:b/>
        <w:bCs/>
        <w:sz w:val="18"/>
        <w:szCs w:val="18"/>
      </w:rPr>
      <w:t>sira</w:t>
    </w:r>
    <w:r w:rsidRPr="002434D0">
      <w:rPr>
        <w:rFonts w:ascii="Dubai" w:hAnsi="Dubai" w:cs="Dubai"/>
        <w:b/>
        <w:bCs/>
        <w:sz w:val="18"/>
        <w:szCs w:val="18"/>
      </w:rPr>
      <w:t>@</w:t>
    </w:r>
    <w:r w:rsidR="002602C7" w:rsidRPr="002434D0">
      <w:rPr>
        <w:rFonts w:ascii="Dubai" w:hAnsi="Dubai" w:cs="Dubai"/>
        <w:b/>
        <w:bCs/>
        <w:sz w:val="18"/>
        <w:szCs w:val="18"/>
      </w:rPr>
      <w:t>sctc</w:t>
    </w:r>
    <w:r w:rsidRPr="002434D0">
      <w:rPr>
        <w:rFonts w:ascii="Dubai" w:hAnsi="Dubai" w:cs="Dubai"/>
        <w:b/>
        <w:bCs/>
        <w:sz w:val="18"/>
        <w:szCs w:val="18"/>
      </w:rPr>
      <w:t>.ae</w:t>
    </w:r>
    <w:r w:rsidRPr="002434D0">
      <w:rPr>
        <w:rFonts w:ascii="Dubai" w:hAnsi="Dubai" w:cs="Dubai" w:hint="cs"/>
        <w:b/>
        <w:bCs/>
        <w:sz w:val="18"/>
        <w:szCs w:val="18"/>
        <w:rtl/>
      </w:rPr>
      <w:t xml:space="preserve">     </w:t>
    </w:r>
    <w:r w:rsidR="00BF563F">
      <w:rPr>
        <w:rFonts w:ascii="Dubai" w:hAnsi="Dubai" w:cs="Dubai"/>
        <w:b/>
        <w:bCs/>
        <w:sz w:val="18"/>
        <w:szCs w:val="18"/>
      </w:rPr>
      <w:t>reg</w:t>
    </w:r>
    <w:r w:rsidR="002602C7" w:rsidRPr="002434D0">
      <w:rPr>
        <w:rFonts w:ascii="Dubai" w:hAnsi="Dubai" w:cs="Dubai"/>
        <w:b/>
        <w:bCs/>
        <w:sz w:val="18"/>
        <w:szCs w:val="18"/>
      </w:rPr>
      <w:t>.</w:t>
    </w:r>
    <w:r w:rsidR="002602C7">
      <w:rPr>
        <w:rFonts w:ascii="Dubai" w:hAnsi="Dubai" w:cs="Dubai"/>
        <w:b/>
        <w:bCs/>
        <w:sz w:val="18"/>
        <w:szCs w:val="18"/>
      </w:rPr>
      <w:t>sira</w:t>
    </w:r>
    <w:r w:rsidR="002602C7" w:rsidRPr="002434D0">
      <w:rPr>
        <w:rFonts w:ascii="Dubai" w:hAnsi="Dubai" w:cs="Dubai"/>
        <w:b/>
        <w:bCs/>
        <w:sz w:val="18"/>
        <w:szCs w:val="18"/>
      </w:rPr>
      <w:t>@sctc.ae</w:t>
    </w:r>
    <w:r w:rsidR="002602C7">
      <w:rPr>
        <w:rFonts w:ascii="Dubai" w:hAnsi="Dubai" w:cs="Dubai" w:hint="cs"/>
        <w:b/>
        <w:bCs/>
        <w:sz w:val="18"/>
        <w:szCs w:val="18"/>
        <w:rtl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29F" w:rsidRDefault="004E4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93F" w:rsidRDefault="00AC193F" w:rsidP="00F43D71">
      <w:pPr>
        <w:spacing w:after="0" w:line="240" w:lineRule="auto"/>
      </w:pPr>
      <w:r>
        <w:separator/>
      </w:r>
    </w:p>
  </w:footnote>
  <w:footnote w:type="continuationSeparator" w:id="0">
    <w:p w:rsidR="00AC193F" w:rsidRDefault="00AC193F" w:rsidP="00F4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29F" w:rsidRDefault="004E4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4D0" w:rsidRDefault="004E429F" w:rsidP="00BF563F">
    <w:pPr>
      <w:pStyle w:val="Header"/>
      <w:ind w:left="-1418"/>
      <w:jc w:val="center"/>
    </w:pPr>
    <w:r>
      <w:rPr>
        <w:noProof/>
      </w:rPr>
      <w:drawing>
        <wp:inline distT="0" distB="0" distL="0" distR="0" wp14:anchorId="341DEBF4" wp14:editId="7AF1CD73">
          <wp:extent cx="5731514" cy="643755"/>
          <wp:effectExtent l="0" t="0" r="2536" b="3945"/>
          <wp:docPr id="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4" cy="6437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29F" w:rsidRDefault="004E4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FF"/>
    <w:rsid w:val="00030D07"/>
    <w:rsid w:val="00070FA7"/>
    <w:rsid w:val="00093338"/>
    <w:rsid w:val="000A13BA"/>
    <w:rsid w:val="000E7FF7"/>
    <w:rsid w:val="001279F6"/>
    <w:rsid w:val="001524CE"/>
    <w:rsid w:val="001B622B"/>
    <w:rsid w:val="001C20B2"/>
    <w:rsid w:val="00204BE3"/>
    <w:rsid w:val="00214CAA"/>
    <w:rsid w:val="002160B6"/>
    <w:rsid w:val="00241E1C"/>
    <w:rsid w:val="002434D0"/>
    <w:rsid w:val="0024703F"/>
    <w:rsid w:val="002602C7"/>
    <w:rsid w:val="00272310"/>
    <w:rsid w:val="002B0A9B"/>
    <w:rsid w:val="002C14FF"/>
    <w:rsid w:val="002D2122"/>
    <w:rsid w:val="002D4DD8"/>
    <w:rsid w:val="002E1106"/>
    <w:rsid w:val="00303327"/>
    <w:rsid w:val="00313FAB"/>
    <w:rsid w:val="00314477"/>
    <w:rsid w:val="00316057"/>
    <w:rsid w:val="0032478B"/>
    <w:rsid w:val="00397FE5"/>
    <w:rsid w:val="003A2788"/>
    <w:rsid w:val="003B2085"/>
    <w:rsid w:val="003B3BDD"/>
    <w:rsid w:val="003C19C7"/>
    <w:rsid w:val="003D0AA4"/>
    <w:rsid w:val="00403083"/>
    <w:rsid w:val="00436777"/>
    <w:rsid w:val="00436BE8"/>
    <w:rsid w:val="00472E6D"/>
    <w:rsid w:val="00474D76"/>
    <w:rsid w:val="004E2036"/>
    <w:rsid w:val="004E2883"/>
    <w:rsid w:val="004E429F"/>
    <w:rsid w:val="004E4ED1"/>
    <w:rsid w:val="00514BCF"/>
    <w:rsid w:val="0052551D"/>
    <w:rsid w:val="005260B3"/>
    <w:rsid w:val="00543767"/>
    <w:rsid w:val="00545F56"/>
    <w:rsid w:val="0055125C"/>
    <w:rsid w:val="00553736"/>
    <w:rsid w:val="00570C63"/>
    <w:rsid w:val="005740DF"/>
    <w:rsid w:val="00574CDF"/>
    <w:rsid w:val="00596EF9"/>
    <w:rsid w:val="005D4A27"/>
    <w:rsid w:val="00624B1F"/>
    <w:rsid w:val="00641465"/>
    <w:rsid w:val="00682FFC"/>
    <w:rsid w:val="0068567E"/>
    <w:rsid w:val="006A13A7"/>
    <w:rsid w:val="006B1724"/>
    <w:rsid w:val="006E3F79"/>
    <w:rsid w:val="0070443F"/>
    <w:rsid w:val="00734AA9"/>
    <w:rsid w:val="00766988"/>
    <w:rsid w:val="007939DC"/>
    <w:rsid w:val="00793FEA"/>
    <w:rsid w:val="007F521A"/>
    <w:rsid w:val="0084390E"/>
    <w:rsid w:val="0087471A"/>
    <w:rsid w:val="008D20EF"/>
    <w:rsid w:val="008D257D"/>
    <w:rsid w:val="00934C1D"/>
    <w:rsid w:val="00947F2A"/>
    <w:rsid w:val="009F3EF3"/>
    <w:rsid w:val="00A441CE"/>
    <w:rsid w:val="00A50CDB"/>
    <w:rsid w:val="00A712FF"/>
    <w:rsid w:val="00A837B2"/>
    <w:rsid w:val="00AB0547"/>
    <w:rsid w:val="00AB7D2F"/>
    <w:rsid w:val="00AC193F"/>
    <w:rsid w:val="00AC45EA"/>
    <w:rsid w:val="00AC5AB2"/>
    <w:rsid w:val="00B04ADE"/>
    <w:rsid w:val="00B10EF1"/>
    <w:rsid w:val="00B83F74"/>
    <w:rsid w:val="00B875BE"/>
    <w:rsid w:val="00B94A2A"/>
    <w:rsid w:val="00B94AC1"/>
    <w:rsid w:val="00BC151E"/>
    <w:rsid w:val="00BD5148"/>
    <w:rsid w:val="00BF54D8"/>
    <w:rsid w:val="00BF563F"/>
    <w:rsid w:val="00C11F46"/>
    <w:rsid w:val="00C2082F"/>
    <w:rsid w:val="00C635BC"/>
    <w:rsid w:val="00C72D6C"/>
    <w:rsid w:val="00CA316B"/>
    <w:rsid w:val="00CB1FA8"/>
    <w:rsid w:val="00CB24C6"/>
    <w:rsid w:val="00CC1DA2"/>
    <w:rsid w:val="00CD2ED6"/>
    <w:rsid w:val="00D52963"/>
    <w:rsid w:val="00D62C10"/>
    <w:rsid w:val="00D7184C"/>
    <w:rsid w:val="00D852DD"/>
    <w:rsid w:val="00DA03A7"/>
    <w:rsid w:val="00DA5C6D"/>
    <w:rsid w:val="00DB02D1"/>
    <w:rsid w:val="00DB0548"/>
    <w:rsid w:val="00DC435C"/>
    <w:rsid w:val="00DF1D0B"/>
    <w:rsid w:val="00E02D1C"/>
    <w:rsid w:val="00E444CE"/>
    <w:rsid w:val="00E64692"/>
    <w:rsid w:val="00F028B8"/>
    <w:rsid w:val="00F20853"/>
    <w:rsid w:val="00F332B2"/>
    <w:rsid w:val="00F43D71"/>
    <w:rsid w:val="00F540DE"/>
    <w:rsid w:val="00F71BF7"/>
    <w:rsid w:val="00FA3F87"/>
    <w:rsid w:val="00FB07C8"/>
    <w:rsid w:val="00FB4304"/>
    <w:rsid w:val="00FB61F2"/>
    <w:rsid w:val="00FE6D1C"/>
    <w:rsid w:val="00FF16C5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5:docId w15:val="{5B18A11F-879C-4713-AA21-D53276D0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7B2"/>
    <w:pPr>
      <w:spacing w:after="200" w:line="276" w:lineRule="auto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D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71"/>
  </w:style>
  <w:style w:type="paragraph" w:styleId="Footer">
    <w:name w:val="footer"/>
    <w:basedOn w:val="Normal"/>
    <w:link w:val="FooterChar"/>
    <w:uiPriority w:val="99"/>
    <w:unhideWhenUsed/>
    <w:rsid w:val="00F43D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D71"/>
  </w:style>
  <w:style w:type="paragraph" w:styleId="NoSpacing">
    <w:name w:val="No Spacing"/>
    <w:uiPriority w:val="99"/>
    <w:qFormat/>
    <w:rsid w:val="00A837B2"/>
    <w:pPr>
      <w:spacing w:after="0" w:line="240" w:lineRule="auto"/>
    </w:pPr>
    <w:rPr>
      <w:rFonts w:ascii="Calibri" w:eastAsia="Calibri" w:hAnsi="Calibri" w:cs="Arial"/>
      <w:lang w:val="en-GB"/>
    </w:rPr>
  </w:style>
  <w:style w:type="table" w:styleId="TableGrid">
    <w:name w:val="Table Grid"/>
    <w:basedOn w:val="TableNormal"/>
    <w:uiPriority w:val="99"/>
    <w:rsid w:val="00A8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4AC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434D0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434D0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6D"/>
    <w:rPr>
      <w:rFonts w:ascii="Tahoma" w:eastAsia="Calibri" w:hAnsi="Tahoma" w:cs="Tahoma"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24CE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24CE"/>
    <w:rPr>
      <w:rFonts w:ascii="Arial" w:eastAsia="Calibri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24CE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24CE"/>
    <w:rPr>
      <w:rFonts w:ascii="Arial" w:eastAsia="Calibri" w:hAnsi="Arial" w:cs="Arial"/>
      <w:vanish/>
      <w:sz w:val="16"/>
      <w:szCs w:val="16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3FA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AppData\Local\Microsoft\Windows\INetCache\Content.Outlook\80FBGUFF\SCTC%20APPLICATION%20FORM%20V3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8F5EAE99394FCBB8211EBF2C294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24A22-7C57-4F12-8A0A-9D284DDAF22F}"/>
      </w:docPartPr>
      <w:docPartBody>
        <w:p w:rsidR="00B67C0B" w:rsidRDefault="001E144B">
          <w:pPr>
            <w:pStyle w:val="1C8F5EAE99394FCBB8211EBF2C294A5C"/>
          </w:pPr>
          <w:r>
            <w:rPr>
              <w:rStyle w:val="PlaceholderText"/>
            </w:rPr>
            <w:t>SIRA ID</w:t>
          </w:r>
        </w:p>
      </w:docPartBody>
    </w:docPart>
    <w:docPart>
      <w:docPartPr>
        <w:name w:val="1F8A637D800E4ADA8FEE3A044AEEE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9FFAB-1116-4803-A7D5-D511981CDEA6}"/>
      </w:docPartPr>
      <w:docPartBody>
        <w:p w:rsidR="00B67C0B" w:rsidRDefault="001E144B">
          <w:pPr>
            <w:pStyle w:val="1F8A637D800E4ADA8FEE3A044AEEE650"/>
          </w:pPr>
          <w:r>
            <w:rPr>
              <w:rStyle w:val="PlaceholderText"/>
            </w:rPr>
            <w:t>SCTC NO.</w:t>
          </w:r>
        </w:p>
      </w:docPartBody>
    </w:docPart>
    <w:docPart>
      <w:docPartPr>
        <w:name w:val="40101A44F95245AE88E81CD050BA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9BD5D-92D7-4C5D-B5FB-8298CC78A83B}"/>
      </w:docPartPr>
      <w:docPartBody>
        <w:p w:rsidR="00B67C0B" w:rsidRDefault="001E144B">
          <w:pPr>
            <w:pStyle w:val="40101A44F95245AE88E81CD050BA9D86"/>
          </w:pPr>
          <w:r>
            <w:rPr>
              <w:rStyle w:val="PlaceholderText"/>
            </w:rPr>
            <w:t>NAME IN ARABIC</w:t>
          </w:r>
        </w:p>
      </w:docPartBody>
    </w:docPart>
    <w:docPart>
      <w:docPartPr>
        <w:name w:val="98C10D843273475A8B483EA82BE03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E7BA-65A6-4D1D-A6FC-AFD1538BE92E}"/>
      </w:docPartPr>
      <w:docPartBody>
        <w:p w:rsidR="00B67C0B" w:rsidRDefault="001E144B">
          <w:pPr>
            <w:pStyle w:val="98C10D843273475A8B483EA82BE03D92"/>
          </w:pPr>
          <w:r>
            <w:rPr>
              <w:rStyle w:val="PlaceholderText"/>
            </w:rPr>
            <w:t>NAME IN ENGLISH</w:t>
          </w:r>
        </w:p>
      </w:docPartBody>
    </w:docPart>
    <w:docPart>
      <w:docPartPr>
        <w:name w:val="38E5DF975CDD487C9CE2BA8DCD58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CBBA-F5E7-429E-8FA9-6E74068F01CA}"/>
      </w:docPartPr>
      <w:docPartBody>
        <w:p w:rsidR="00B67C0B" w:rsidRDefault="001E144B">
          <w:pPr>
            <w:pStyle w:val="38E5DF975CDD487C9CE2BA8DCD587FB0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CB866B9DF99B4F64AE5BFB04E6C09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A026D-B472-4173-8CC3-E9001A953FF7}"/>
      </w:docPartPr>
      <w:docPartBody>
        <w:p w:rsidR="00B67C0B" w:rsidRDefault="001E144B">
          <w:pPr>
            <w:pStyle w:val="CB866B9DF99B4F64AE5BFB04E6C09EC0"/>
          </w:pPr>
          <w:r>
            <w:rPr>
              <w:rStyle w:val="PlaceholderText"/>
            </w:rPr>
            <w:t>MARRIED</w:t>
          </w:r>
        </w:p>
      </w:docPartBody>
    </w:docPart>
    <w:docPart>
      <w:docPartPr>
        <w:name w:val="6D612B07C37043DA91258D8A6D5F2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AE4CB-4DEA-4B88-9A8C-E197A93B2D27}"/>
      </w:docPartPr>
      <w:docPartBody>
        <w:p w:rsidR="00B67C0B" w:rsidRDefault="001E144B">
          <w:pPr>
            <w:pStyle w:val="6D612B07C37043DA91258D8A6D5F266A"/>
          </w:pPr>
          <w:r>
            <w:rPr>
              <w:rStyle w:val="PlaceholderText"/>
            </w:rPr>
            <w:t>PASS. NO.</w:t>
          </w:r>
        </w:p>
      </w:docPartBody>
    </w:docPart>
    <w:docPart>
      <w:docPartPr>
        <w:name w:val="3FC772E85AAD4401BC659BC027003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D335-F321-4ABB-956C-02FB414E45EB}"/>
      </w:docPartPr>
      <w:docPartBody>
        <w:p w:rsidR="00B67C0B" w:rsidRDefault="001E144B">
          <w:pPr>
            <w:pStyle w:val="3FC772E85AAD4401BC659BC0270033DD"/>
          </w:pPr>
          <w:r>
            <w:rPr>
              <w:rStyle w:val="PlaceholderText"/>
            </w:rPr>
            <w:t>NATIONALITY</w:t>
          </w:r>
        </w:p>
      </w:docPartBody>
    </w:docPart>
    <w:docPart>
      <w:docPartPr>
        <w:name w:val="17957381E8E345318F153D2D607D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19347-3CE8-48E8-8C05-36A2AFC92A1E}"/>
      </w:docPartPr>
      <w:docPartBody>
        <w:p w:rsidR="00B67C0B" w:rsidRDefault="001E144B">
          <w:pPr>
            <w:pStyle w:val="17957381E8E345318F153D2D607D4022"/>
          </w:pPr>
          <w:r>
            <w:rPr>
              <w:rStyle w:val="PlaceholderText"/>
            </w:rPr>
            <w:t>CO. NAME IN ENGLISH</w:t>
          </w:r>
        </w:p>
      </w:docPartBody>
    </w:docPart>
    <w:docPart>
      <w:docPartPr>
        <w:name w:val="F467753D2A8D4A9F8EAD13A21A20A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59BDD-2E5D-4DFE-AAAB-2288AE0A8159}"/>
      </w:docPartPr>
      <w:docPartBody>
        <w:p w:rsidR="00B67C0B" w:rsidRDefault="001E144B">
          <w:pPr>
            <w:pStyle w:val="F467753D2A8D4A9F8EAD13A21A20AC7F"/>
          </w:pPr>
          <w:r>
            <w:rPr>
              <w:rStyle w:val="PlaceholderText"/>
            </w:rPr>
            <w:t>CO. NAME IN ARABIC</w:t>
          </w:r>
        </w:p>
      </w:docPartBody>
    </w:docPart>
    <w:docPart>
      <w:docPartPr>
        <w:name w:val="800D5076C8E241F1978CEEE684FFB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82CBE-4ACE-44AE-801C-9A1946C657A8}"/>
      </w:docPartPr>
      <w:docPartBody>
        <w:p w:rsidR="00B67C0B" w:rsidRDefault="001E144B">
          <w:pPr>
            <w:pStyle w:val="800D5076C8E241F1978CEEE684FFBB84"/>
          </w:pPr>
          <w:r>
            <w:rPr>
              <w:rStyle w:val="PlaceholderText"/>
            </w:rPr>
            <w:t>JOB TITLE IN ENGLISH</w:t>
          </w:r>
        </w:p>
      </w:docPartBody>
    </w:docPart>
    <w:docPart>
      <w:docPartPr>
        <w:name w:val="EDCA6E383AB241CFACA698E855C9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7E8C-0386-4F1C-9061-A1A0B87C538E}"/>
      </w:docPartPr>
      <w:docPartBody>
        <w:p w:rsidR="00B67C0B" w:rsidRDefault="001E144B">
          <w:pPr>
            <w:pStyle w:val="EDCA6E383AB241CFACA698E855C9E757"/>
          </w:pPr>
          <w:r>
            <w:rPr>
              <w:rStyle w:val="PlaceholderText"/>
            </w:rPr>
            <w:t>JOB TITLE IN ARABIC</w:t>
          </w:r>
        </w:p>
      </w:docPartBody>
    </w:docPart>
    <w:docPart>
      <w:docPartPr>
        <w:name w:val="04DC263C55074A69989416ACA864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5B4F1-5F47-45F8-945C-15F731EFE4BC}"/>
      </w:docPartPr>
      <w:docPartBody>
        <w:p w:rsidR="00B67C0B" w:rsidRDefault="001E144B">
          <w:pPr>
            <w:pStyle w:val="04DC263C55074A69989416ACA8640A1D"/>
          </w:pPr>
          <w:r>
            <w:rPr>
              <w:rStyle w:val="PlaceholderText"/>
            </w:rPr>
            <w:t>COMPANY ADDRESS</w:t>
          </w:r>
        </w:p>
      </w:docPartBody>
    </w:docPart>
    <w:docPart>
      <w:docPartPr>
        <w:name w:val="B73AB236CF1D424186723ED333032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8B0E6-DD80-4BF2-9388-259122E7C086}"/>
      </w:docPartPr>
      <w:docPartBody>
        <w:p w:rsidR="00B67C0B" w:rsidRDefault="001E144B">
          <w:pPr>
            <w:pStyle w:val="B73AB236CF1D424186723ED333032C3B"/>
          </w:pPr>
          <w:r>
            <w:rPr>
              <w:rStyle w:val="PlaceholderText"/>
            </w:rPr>
            <w:t>EX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4B"/>
    <w:rsid w:val="001E144B"/>
    <w:rsid w:val="00B67C0B"/>
    <w:rsid w:val="00DD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8F5EAE99394FCBB8211EBF2C294A5C">
    <w:name w:val="1C8F5EAE99394FCBB8211EBF2C294A5C"/>
  </w:style>
  <w:style w:type="paragraph" w:customStyle="1" w:styleId="1F8A637D800E4ADA8FEE3A044AEEE650">
    <w:name w:val="1F8A637D800E4ADA8FEE3A044AEEE650"/>
  </w:style>
  <w:style w:type="paragraph" w:customStyle="1" w:styleId="40101A44F95245AE88E81CD050BA9D86">
    <w:name w:val="40101A44F95245AE88E81CD050BA9D86"/>
  </w:style>
  <w:style w:type="paragraph" w:customStyle="1" w:styleId="98C10D843273475A8B483EA82BE03D92">
    <w:name w:val="98C10D843273475A8B483EA82BE03D92"/>
  </w:style>
  <w:style w:type="paragraph" w:customStyle="1" w:styleId="38E5DF975CDD487C9CE2BA8DCD587FB0">
    <w:name w:val="38E5DF975CDD487C9CE2BA8DCD587FB0"/>
  </w:style>
  <w:style w:type="paragraph" w:customStyle="1" w:styleId="A0DBD341CA514B27AAF6161384F1D951">
    <w:name w:val="A0DBD341CA514B27AAF6161384F1D951"/>
  </w:style>
  <w:style w:type="paragraph" w:customStyle="1" w:styleId="CB866B9DF99B4F64AE5BFB04E6C09EC0">
    <w:name w:val="CB866B9DF99B4F64AE5BFB04E6C09EC0"/>
  </w:style>
  <w:style w:type="paragraph" w:customStyle="1" w:styleId="6D612B07C37043DA91258D8A6D5F266A">
    <w:name w:val="6D612B07C37043DA91258D8A6D5F266A"/>
  </w:style>
  <w:style w:type="paragraph" w:customStyle="1" w:styleId="3FC772E85AAD4401BC659BC0270033DD">
    <w:name w:val="3FC772E85AAD4401BC659BC0270033DD"/>
  </w:style>
  <w:style w:type="paragraph" w:customStyle="1" w:styleId="17957381E8E345318F153D2D607D4022">
    <w:name w:val="17957381E8E345318F153D2D607D4022"/>
  </w:style>
  <w:style w:type="paragraph" w:customStyle="1" w:styleId="F467753D2A8D4A9F8EAD13A21A20AC7F">
    <w:name w:val="F467753D2A8D4A9F8EAD13A21A20AC7F"/>
  </w:style>
  <w:style w:type="paragraph" w:customStyle="1" w:styleId="800D5076C8E241F1978CEEE684FFBB84">
    <w:name w:val="800D5076C8E241F1978CEEE684FFBB84"/>
  </w:style>
  <w:style w:type="paragraph" w:customStyle="1" w:styleId="EDCA6E383AB241CFACA698E855C9E757">
    <w:name w:val="EDCA6E383AB241CFACA698E855C9E757"/>
  </w:style>
  <w:style w:type="paragraph" w:customStyle="1" w:styleId="04DC263C55074A69989416ACA8640A1D">
    <w:name w:val="04DC263C55074A69989416ACA8640A1D"/>
  </w:style>
  <w:style w:type="paragraph" w:customStyle="1" w:styleId="B73AB236CF1D424186723ED333032C3B">
    <w:name w:val="B73AB236CF1D424186723ED333032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943FB-2211-4D02-B9CB-D2190549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SCTC APPLICATION FORM V3.dotx</Template>
  <TotalTime>0</TotalTime>
  <Pages>1</Pages>
  <Words>400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Hiba Altrabulsi</cp:lastModifiedBy>
  <cp:revision>2</cp:revision>
  <cp:lastPrinted>2018-02-04T10:30:00Z</cp:lastPrinted>
  <dcterms:created xsi:type="dcterms:W3CDTF">2019-02-10T10:09:00Z</dcterms:created>
  <dcterms:modified xsi:type="dcterms:W3CDTF">2019-02-10T10:09:00Z</dcterms:modified>
</cp:coreProperties>
</file>